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C1" w:rsidRDefault="00171FC1" w:rsidP="00F839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1FC1" w:rsidRPr="00B958CD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>Справка</w:t>
      </w:r>
    </w:p>
    <w:p w:rsidR="00171FC1" w:rsidRPr="00B958CD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 xml:space="preserve">по итогам работы за </w:t>
      </w:r>
      <w:r>
        <w:rPr>
          <w:rFonts w:ascii="Times New Roman" w:hAnsi="Times New Roman"/>
          <w:b/>
          <w:sz w:val="24"/>
          <w:szCs w:val="24"/>
        </w:rPr>
        <w:t>2020-2021 учебный год</w:t>
      </w:r>
      <w:r w:rsidRPr="00B958CD">
        <w:rPr>
          <w:rFonts w:ascii="Times New Roman" w:hAnsi="Times New Roman"/>
          <w:b/>
          <w:sz w:val="24"/>
          <w:szCs w:val="24"/>
        </w:rPr>
        <w:t xml:space="preserve"> МБОУ ДО РДДТ.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B958CD" w:rsidRDefault="00171FC1" w:rsidP="00C512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учебного года </w:t>
      </w:r>
      <w:r w:rsidRPr="00B958CD">
        <w:rPr>
          <w:rFonts w:ascii="Times New Roman" w:hAnsi="Times New Roman"/>
          <w:sz w:val="24"/>
          <w:szCs w:val="24"/>
        </w:rPr>
        <w:t xml:space="preserve"> (сентябрь– </w:t>
      </w:r>
      <w:r>
        <w:rPr>
          <w:rFonts w:ascii="Times New Roman" w:hAnsi="Times New Roman"/>
          <w:sz w:val="24"/>
          <w:szCs w:val="24"/>
        </w:rPr>
        <w:t>май</w:t>
      </w:r>
      <w:r w:rsidRPr="00B958CD">
        <w:rPr>
          <w:rFonts w:ascii="Times New Roman" w:hAnsi="Times New Roman"/>
          <w:sz w:val="24"/>
          <w:szCs w:val="24"/>
        </w:rPr>
        <w:t>) 2020</w:t>
      </w:r>
      <w:r>
        <w:rPr>
          <w:rFonts w:ascii="Times New Roman" w:hAnsi="Times New Roman"/>
          <w:sz w:val="24"/>
          <w:szCs w:val="24"/>
        </w:rPr>
        <w:t xml:space="preserve"> - 2021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уч. </w:t>
      </w:r>
      <w:r w:rsidRPr="00B958CD">
        <w:rPr>
          <w:rFonts w:ascii="Times New Roman" w:hAnsi="Times New Roman"/>
          <w:sz w:val="24"/>
          <w:szCs w:val="24"/>
        </w:rPr>
        <w:t>года по линии МБОУ ДО РДДТ на базе ОУ района работало</w:t>
      </w:r>
      <w:r w:rsidRPr="00B958CD">
        <w:rPr>
          <w:rFonts w:ascii="Times New Roman" w:hAnsi="Times New Roman"/>
          <w:b/>
          <w:sz w:val="24"/>
          <w:szCs w:val="24"/>
        </w:rPr>
        <w:t xml:space="preserve"> 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50 творческих объединений </w:t>
      </w:r>
      <w:r w:rsidRPr="00C24DD2">
        <w:rPr>
          <w:rFonts w:ascii="Times New Roman" w:hAnsi="Times New Roman"/>
          <w:sz w:val="24"/>
          <w:szCs w:val="24"/>
          <w:u w:val="single"/>
        </w:rPr>
        <w:t xml:space="preserve">с охватом 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>877 обучающихся,</w:t>
      </w:r>
      <w:r w:rsidRPr="00B958CD">
        <w:rPr>
          <w:rFonts w:ascii="Times New Roman" w:hAnsi="Times New Roman"/>
          <w:b/>
          <w:sz w:val="24"/>
          <w:szCs w:val="24"/>
        </w:rPr>
        <w:t xml:space="preserve"> </w:t>
      </w:r>
      <w:r w:rsidRPr="00B958CD">
        <w:rPr>
          <w:rFonts w:ascii="Times New Roman" w:hAnsi="Times New Roman"/>
          <w:sz w:val="24"/>
          <w:szCs w:val="24"/>
        </w:rPr>
        <w:t>в том числе:</w:t>
      </w:r>
    </w:p>
    <w:p w:rsidR="00171FC1" w:rsidRPr="00B958CD" w:rsidRDefault="00171FC1" w:rsidP="00C512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- по декоративно-прикладному творчеству – 10 тв. объединений с охватом детей 153 уч-ся, - по художественной направленности – 5 с охватом 79 уч-ся, куратор Доржеева Л.Г.</w:t>
      </w:r>
    </w:p>
    <w:p w:rsidR="00171FC1" w:rsidRPr="00B958CD" w:rsidRDefault="00171FC1" w:rsidP="00C512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- по военно-патриотической направленности – 6 с охватом 90 уч-ся, по туристко - краеведческой направленности – 13 с охватом 240 уч-ся, куратор Балбина М.А.</w:t>
      </w:r>
    </w:p>
    <w:p w:rsidR="00171FC1" w:rsidRPr="00B958CD" w:rsidRDefault="00171FC1" w:rsidP="00C512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-  по фольклору – 5 с охватом 75 детей, по естественнонаучной направленности- 6, с охватом  120 детей, по технической – 4 с охватом – 120 уч-ся, куратор Упхоева С.К.</w:t>
      </w:r>
    </w:p>
    <w:p w:rsidR="00171FC1" w:rsidRPr="00C5126E" w:rsidRDefault="00171FC1" w:rsidP="00C512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  </w:t>
      </w:r>
      <w:r w:rsidRPr="00C24DD2">
        <w:rPr>
          <w:rFonts w:ascii="Times New Roman" w:hAnsi="Times New Roman"/>
          <w:sz w:val="24"/>
          <w:szCs w:val="24"/>
          <w:u w:val="single"/>
        </w:rPr>
        <w:t xml:space="preserve">Творческие объединения работают под руководством 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>49 педагогов ДО</w:t>
      </w:r>
      <w:r w:rsidRPr="00C24DD2">
        <w:rPr>
          <w:rFonts w:ascii="Times New Roman" w:hAnsi="Times New Roman"/>
          <w:sz w:val="24"/>
          <w:szCs w:val="24"/>
          <w:u w:val="single"/>
        </w:rPr>
        <w:t xml:space="preserve"> из 15 школ района и МБОУ ДО РДДТ,</w:t>
      </w:r>
      <w:r w:rsidRPr="00B958CD">
        <w:rPr>
          <w:rFonts w:ascii="Times New Roman" w:hAnsi="Times New Roman"/>
          <w:sz w:val="24"/>
          <w:szCs w:val="24"/>
        </w:rPr>
        <w:t xml:space="preserve"> кроме МКОУ Тыргетуйская СОШ, Головинская СОШ, МБОУ Маниловская СОШ. С высшим профессиональным образованием – 34 человек (69 %), со средним профессиональным – 15 педагогов. (31 %).</w:t>
      </w:r>
    </w:p>
    <w:p w:rsidR="00171FC1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1FC1" w:rsidRPr="00B958CD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Художественная направленность (ДПТ и ИЗО) за </w:t>
      </w:r>
      <w:r w:rsidRPr="00B958CD">
        <w:rPr>
          <w:rFonts w:ascii="Times New Roman" w:hAnsi="Times New Roman"/>
          <w:b/>
          <w:sz w:val="24"/>
          <w:szCs w:val="24"/>
        </w:rPr>
        <w:t xml:space="preserve"> 2020-2021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Pr="00B958C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1FC1" w:rsidRPr="00B958CD" w:rsidRDefault="00171FC1" w:rsidP="00D75D4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начале </w:t>
      </w:r>
      <w:r w:rsidRPr="00B958CD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- 2021 учебного</w:t>
      </w:r>
      <w:r w:rsidRPr="00B958CD">
        <w:rPr>
          <w:rFonts w:ascii="Times New Roman" w:hAnsi="Times New Roman"/>
          <w:sz w:val="24"/>
          <w:szCs w:val="24"/>
        </w:rPr>
        <w:t xml:space="preserve"> года по линии МБОУ ДО РДДТ на базе ОУ района работало</w:t>
      </w:r>
      <w:r w:rsidRPr="007A1350">
        <w:rPr>
          <w:rFonts w:ascii="Times New Roman" w:hAnsi="Times New Roman"/>
          <w:b/>
          <w:sz w:val="24"/>
          <w:szCs w:val="24"/>
        </w:rPr>
        <w:t>:</w:t>
      </w:r>
    </w:p>
    <w:p w:rsidR="00171FC1" w:rsidRDefault="00171FC1" w:rsidP="00D75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- по декоративно-прикладному творчеству – 10 тв. объединений с охватом детей 153 уч-ся, </w:t>
      </w:r>
    </w:p>
    <w:p w:rsidR="00171FC1" w:rsidRDefault="00171FC1" w:rsidP="00D75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- по художественной направленности – 5 с охватом 79 уч-ся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январе 2021 года уволилась Фурмолина О.Г.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В целях реализации мероприятий регионального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03.09.2018 года № 10, на основании Распоряжения Правительства ИО от 10.06.2020 №532-рп «О целевой модели развития региональной системы дополнительного образования детей и системе ПФДОД в ИО», руководствуясь Уставом МО «Аларский район» с 1 сентября 2020 года на территории Аларского район началось внедрение системы персонифицированного финансирования дополнительного образования детей.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4DD2">
        <w:rPr>
          <w:rFonts w:ascii="Times New Roman" w:hAnsi="Times New Roman"/>
          <w:b/>
          <w:sz w:val="24"/>
          <w:szCs w:val="24"/>
          <w:u w:val="single"/>
        </w:rPr>
        <w:t>Деятельность заместителя директора</w:t>
      </w:r>
      <w:r w:rsidRPr="00B958CD">
        <w:rPr>
          <w:rFonts w:ascii="Times New Roman" w:hAnsi="Times New Roman"/>
          <w:sz w:val="24"/>
          <w:szCs w:val="24"/>
        </w:rPr>
        <w:t xml:space="preserve"> была направлена на решение организационных вопросов и консультативно- методической помощи всем ОО района (РДДТ, ДЮСШ, РДШИ и 18 ОО) по работе на портале Навигатор ПФДОД. По данному вопросу прошла курсы повышения квалификации, как общественный эксперт ДОП, приняла участие во всех совещаниях, вебинарах по ПФДОД.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С сентября по </w:t>
      </w:r>
      <w:r>
        <w:rPr>
          <w:rFonts w:ascii="Times New Roman" w:hAnsi="Times New Roman"/>
          <w:sz w:val="24"/>
          <w:szCs w:val="24"/>
        </w:rPr>
        <w:t>июнь</w:t>
      </w:r>
      <w:r w:rsidRPr="00B958CD">
        <w:rPr>
          <w:rFonts w:ascii="Times New Roman" w:hAnsi="Times New Roman"/>
          <w:sz w:val="24"/>
          <w:szCs w:val="24"/>
        </w:rPr>
        <w:t xml:space="preserve"> на портале Навигатор было зарегистрировано – 209 дополнительных общеразвивающих программ, опубликовано РМ – 82 ДОП, мною – 123 ДОП (РДДТ и ОУ). На сегодня опубликовано – 205 программ, ожидают правки – 4 ДОП МБОУ Маниловской СОШ. </w:t>
      </w:r>
    </w:p>
    <w:p w:rsidR="00171FC1" w:rsidRPr="003E041F" w:rsidRDefault="00171FC1" w:rsidP="007A13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31.05.2021</w:t>
      </w:r>
      <w:r w:rsidRPr="00B958CD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41F">
        <w:rPr>
          <w:rFonts w:ascii="Times New Roman" w:hAnsi="Times New Roman"/>
          <w:sz w:val="24"/>
          <w:szCs w:val="24"/>
        </w:rPr>
        <w:t xml:space="preserve"> в АИС Навигатор зарегистрировано заявок 3295, из них:</w:t>
      </w:r>
    </w:p>
    <w:p w:rsidR="00171FC1" w:rsidRPr="003E041F" w:rsidRDefault="00171FC1" w:rsidP="007A1350">
      <w:pPr>
        <w:spacing w:after="0"/>
        <w:rPr>
          <w:rFonts w:ascii="Times New Roman" w:hAnsi="Times New Roman"/>
          <w:sz w:val="24"/>
          <w:szCs w:val="24"/>
        </w:rPr>
      </w:pPr>
      <w:r w:rsidRPr="003E041F">
        <w:rPr>
          <w:rFonts w:ascii="Times New Roman" w:hAnsi="Times New Roman"/>
          <w:sz w:val="24"/>
          <w:szCs w:val="24"/>
        </w:rPr>
        <w:t>- Отмененных заявок и по новой зарегистрированных, в связи с задвоением родительских кабинетов, неправильных внесенных данных детей и их родителей – 545;</w:t>
      </w:r>
    </w:p>
    <w:p w:rsidR="00171FC1" w:rsidRPr="003E041F" w:rsidRDefault="00171FC1" w:rsidP="007A1350">
      <w:pPr>
        <w:spacing w:after="0"/>
        <w:rPr>
          <w:rFonts w:ascii="Times New Roman" w:hAnsi="Times New Roman"/>
          <w:sz w:val="24"/>
          <w:szCs w:val="24"/>
        </w:rPr>
      </w:pPr>
      <w:r w:rsidRPr="003E041F">
        <w:rPr>
          <w:rFonts w:ascii="Times New Roman" w:hAnsi="Times New Roman"/>
          <w:sz w:val="24"/>
          <w:szCs w:val="24"/>
        </w:rPr>
        <w:t>- Обучается 2701;</w:t>
      </w:r>
    </w:p>
    <w:p w:rsidR="00171FC1" w:rsidRPr="003E041F" w:rsidRDefault="00171FC1" w:rsidP="007A1350">
      <w:pPr>
        <w:spacing w:after="0"/>
        <w:rPr>
          <w:rFonts w:ascii="Times New Roman" w:hAnsi="Times New Roman"/>
          <w:sz w:val="24"/>
          <w:szCs w:val="24"/>
        </w:rPr>
      </w:pPr>
      <w:r w:rsidRPr="003E041F">
        <w:rPr>
          <w:rFonts w:ascii="Times New Roman" w:hAnsi="Times New Roman"/>
          <w:sz w:val="24"/>
          <w:szCs w:val="24"/>
        </w:rPr>
        <w:t>- в статусе «Новая», т.е. не подтвержденных СНИЛСом- 35;</w:t>
      </w:r>
    </w:p>
    <w:p w:rsidR="00171FC1" w:rsidRPr="003E041F" w:rsidRDefault="00171FC1" w:rsidP="007A1350">
      <w:pPr>
        <w:spacing w:after="0"/>
        <w:rPr>
          <w:rFonts w:ascii="Times New Roman" w:hAnsi="Times New Roman"/>
          <w:sz w:val="24"/>
          <w:szCs w:val="24"/>
        </w:rPr>
      </w:pPr>
      <w:r w:rsidRPr="003E041F">
        <w:rPr>
          <w:rFonts w:ascii="Times New Roman" w:hAnsi="Times New Roman"/>
          <w:sz w:val="24"/>
          <w:szCs w:val="24"/>
        </w:rPr>
        <w:t xml:space="preserve">- Выданных Сертификатов учета – </w:t>
      </w:r>
      <w:r w:rsidRPr="00B958CD">
        <w:rPr>
          <w:rFonts w:ascii="Times New Roman" w:hAnsi="Times New Roman"/>
          <w:sz w:val="24"/>
          <w:szCs w:val="24"/>
        </w:rPr>
        <w:t>1646</w:t>
      </w:r>
      <w:r>
        <w:rPr>
          <w:rFonts w:ascii="Times New Roman" w:hAnsi="Times New Roman"/>
          <w:sz w:val="24"/>
          <w:szCs w:val="24"/>
        </w:rPr>
        <w:t xml:space="preserve"> (53</w:t>
      </w:r>
      <w:r w:rsidRPr="003E041F">
        <w:rPr>
          <w:rFonts w:ascii="Times New Roman" w:hAnsi="Times New Roman"/>
          <w:sz w:val="24"/>
          <w:szCs w:val="24"/>
        </w:rPr>
        <w:t>%).</w:t>
      </w:r>
    </w:p>
    <w:p w:rsidR="00171FC1" w:rsidRPr="00B958CD" w:rsidRDefault="00171FC1" w:rsidP="007A135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Сертификат учета и финансирования получили – 1646 детей, что составило 53% от 3060 детей (план 75%), а от общего числа детей от 5-18 лет в районе – 40%. (от 4080 детей). По региону – 8 место из 42 МО.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Сертификат финансирования получили 675 детей, что составило 66% от плановых 25% - 1020 (не всем детям выдан сертификат финансирования ДЮСШ, выдано 53 СФ  (отв. Мосоева М.Л.), РДДТ -  622 СФ (не выдано 158 СФ, в связи с не сдачей до 07.12.2020 г. соответствующих документов: договора об образовании, заявления от родителей на включение ребенка в систему ПФДОД и согласия от родителей на обработку персональных данных следующими пдо МБОУ ДО РДДТ: Петиновой Н.Д., Тумуровой К.П., Хапкиновой Н.С., Степановой З.П., Шуль Н.П., Маменишкис В.С., Палхаевой Н.Г. </w:t>
      </w:r>
    </w:p>
    <w:p w:rsidR="00171FC1" w:rsidRPr="00C5126E" w:rsidRDefault="00171FC1" w:rsidP="00C512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В новом финансовом 2021 году работа по внедрению ПФДОД продолжится.</w:t>
      </w:r>
    </w:p>
    <w:p w:rsidR="00171FC1" w:rsidRPr="00C24DD2" w:rsidRDefault="00171FC1" w:rsidP="00D46F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За данный период проведено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 методических мероприятия для педагогических работников: </w:t>
      </w:r>
    </w:p>
    <w:p w:rsidR="00171FC1" w:rsidRPr="00B958CD" w:rsidRDefault="00171FC1" w:rsidP="003275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1. </w:t>
      </w:r>
      <w:r w:rsidRPr="00B958CD">
        <w:rPr>
          <w:rFonts w:ascii="Times New Roman" w:hAnsi="Times New Roman"/>
          <w:b/>
          <w:sz w:val="24"/>
          <w:szCs w:val="24"/>
        </w:rPr>
        <w:t xml:space="preserve"> 08-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>09.11.2020 год.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>В региональном фестивале «Творчество без границ»</w:t>
      </w:r>
      <w:r w:rsidRPr="00B958CD">
        <w:rPr>
          <w:rFonts w:ascii="Times New Roman" w:hAnsi="Times New Roman"/>
          <w:sz w:val="24"/>
          <w:szCs w:val="24"/>
        </w:rPr>
        <w:t xml:space="preserve"> приняли участие 12 педагогов по ДПТ и ИЗО, заместитель директора.</w:t>
      </w:r>
    </w:p>
    <w:p w:rsidR="00171FC1" w:rsidRPr="00C5126E" w:rsidRDefault="00171FC1" w:rsidP="00C5126E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958CD">
        <w:rPr>
          <w:rFonts w:ascii="Times New Roman" w:hAnsi="Times New Roman"/>
          <w:b/>
          <w:sz w:val="24"/>
          <w:szCs w:val="24"/>
        </w:rPr>
        <w:t xml:space="preserve">. 16.11.- 20.11.2020 г. Команда МБОУ ДО РДДТ </w:t>
      </w:r>
      <w:r w:rsidRPr="00B958CD">
        <w:rPr>
          <w:rFonts w:ascii="Times New Roman" w:hAnsi="Times New Roman"/>
          <w:sz w:val="24"/>
          <w:szCs w:val="24"/>
        </w:rPr>
        <w:t xml:space="preserve">в составе Доржеевой Л.Г., Жебадаевой Т.И., Инкижиновой Т.С. и Преловской И.А. приняли участие в </w:t>
      </w:r>
      <w:r>
        <w:rPr>
          <w:rFonts w:ascii="Times New Roman" w:hAnsi="Times New Roman"/>
          <w:sz w:val="24"/>
          <w:szCs w:val="24"/>
        </w:rPr>
        <w:t>«Р</w:t>
      </w:r>
      <w:r w:rsidRPr="00B958CD">
        <w:rPr>
          <w:rFonts w:ascii="Times New Roman" w:hAnsi="Times New Roman"/>
          <w:sz w:val="24"/>
          <w:szCs w:val="24"/>
        </w:rPr>
        <w:t>егиональной педагогической игре».</w:t>
      </w:r>
      <w:r w:rsidRPr="00B958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</w:t>
      </w:r>
      <w:r w:rsidRPr="00B958CD">
        <w:rPr>
          <w:rFonts w:ascii="Times New Roman" w:hAnsi="Times New Roman"/>
          <w:sz w:val="24"/>
          <w:szCs w:val="24"/>
        </w:rPr>
        <w:t>аблица результативности участия прилагается)</w:t>
      </w:r>
      <w:r>
        <w:rPr>
          <w:rFonts w:ascii="Times New Roman" w:hAnsi="Times New Roman"/>
          <w:sz w:val="24"/>
          <w:szCs w:val="24"/>
        </w:rPr>
        <w:t>.</w:t>
      </w:r>
    </w:p>
    <w:p w:rsidR="00171FC1" w:rsidRPr="00C24DD2" w:rsidRDefault="00171FC1" w:rsidP="0009479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За 2020-2021 учебного года </w:t>
      </w:r>
      <w:r>
        <w:rPr>
          <w:rFonts w:ascii="Times New Roman" w:hAnsi="Times New Roman"/>
          <w:b/>
          <w:sz w:val="24"/>
          <w:szCs w:val="24"/>
          <w:u w:val="single"/>
        </w:rPr>
        <w:t>педагогом-организатором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 было проведено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 массовых мероприятий </w:t>
      </w:r>
      <w:r w:rsidRPr="008E6F1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ДПТ и ИЗО</w:t>
      </w:r>
      <w:r w:rsidRPr="008E6F14">
        <w:rPr>
          <w:rFonts w:ascii="Times New Roman" w:hAnsi="Times New Roman"/>
          <w:b/>
          <w:sz w:val="24"/>
          <w:szCs w:val="24"/>
        </w:rPr>
        <w:t xml:space="preserve"> направленностям для обучающихся в заочном и дистанционном формате. </w:t>
      </w:r>
      <w:r w:rsidRPr="00B958CD">
        <w:rPr>
          <w:rFonts w:ascii="Times New Roman" w:hAnsi="Times New Roman"/>
          <w:sz w:val="24"/>
          <w:szCs w:val="24"/>
        </w:rPr>
        <w:t xml:space="preserve">(Результаты участия - в справках об итогах проведения конкурсов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958CD">
        <w:rPr>
          <w:rFonts w:ascii="Times New Roman" w:hAnsi="Times New Roman"/>
          <w:sz w:val="24"/>
          <w:szCs w:val="24"/>
        </w:rPr>
        <w:t>таблице результативности участия)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 xml:space="preserve">1. </w:t>
      </w:r>
      <w:r w:rsidRPr="00B958CD">
        <w:rPr>
          <w:rFonts w:ascii="Times New Roman" w:hAnsi="Times New Roman"/>
          <w:sz w:val="24"/>
          <w:szCs w:val="24"/>
        </w:rPr>
        <w:t xml:space="preserve">В период </w:t>
      </w:r>
      <w:r w:rsidRPr="00B958CD">
        <w:rPr>
          <w:rFonts w:ascii="Times New Roman" w:hAnsi="Times New Roman"/>
          <w:b/>
          <w:sz w:val="24"/>
          <w:szCs w:val="24"/>
        </w:rPr>
        <w:t>с 17.09. по 30.10.2020 г.</w:t>
      </w:r>
      <w:r w:rsidRPr="00B958CD">
        <w:rPr>
          <w:rFonts w:ascii="Times New Roman" w:hAnsi="Times New Roman"/>
          <w:sz w:val="24"/>
          <w:szCs w:val="24"/>
        </w:rPr>
        <w:t xml:space="preserve"> проведен районный к-с презентаций по ДПТ и изобразительному творчеству «Детских рук творенье», в котором приняло участие 28 учащихся из 9 ОУ. Призеры награждены грамотами МБОУ ДО РДДТ. (Справка и таблица результативности участия прилагается).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>2.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 xml:space="preserve">С 15.11.-11.12. 2020г. </w:t>
      </w:r>
      <w:r w:rsidRPr="00B958CD">
        <w:rPr>
          <w:rFonts w:ascii="Times New Roman" w:hAnsi="Times New Roman"/>
          <w:sz w:val="24"/>
          <w:szCs w:val="24"/>
        </w:rPr>
        <w:t xml:space="preserve"> проведен районный конкурс поделок «Новогоднее чудо». Было представлено 246 поделок, сделанных руками 281 обучающегося из 17 ОУ района. 30 поделок отправлены на участие в окружном конкурсе. (Справка и таблица результативности участия прилагается).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 xml:space="preserve">3. 11.12.2020 года </w:t>
      </w:r>
      <w:r w:rsidRPr="00B958CD">
        <w:rPr>
          <w:rFonts w:ascii="Times New Roman" w:hAnsi="Times New Roman"/>
          <w:sz w:val="24"/>
          <w:szCs w:val="24"/>
        </w:rPr>
        <w:t>проведена X</w:t>
      </w:r>
      <w:r w:rsidRPr="00B958CD">
        <w:rPr>
          <w:rFonts w:ascii="Times New Roman" w:hAnsi="Times New Roman"/>
          <w:sz w:val="24"/>
          <w:szCs w:val="24"/>
          <w:lang w:val="en-US"/>
        </w:rPr>
        <w:t>I</w:t>
      </w:r>
      <w:r w:rsidRPr="00B958CD">
        <w:rPr>
          <w:rFonts w:ascii="Times New Roman" w:hAnsi="Times New Roman"/>
          <w:sz w:val="24"/>
          <w:szCs w:val="24"/>
        </w:rPr>
        <w:t xml:space="preserve"> районная заочная выставка-ярмарка методических идей (видеороликов) по ДПТ и изобразительному творчеству «Мастерская талантов».</w:t>
      </w:r>
      <w:r w:rsidRPr="00B958CD">
        <w:rPr>
          <w:rFonts w:ascii="Times New Roman" w:hAnsi="Times New Roman"/>
          <w:b/>
          <w:sz w:val="24"/>
          <w:szCs w:val="24"/>
        </w:rPr>
        <w:t xml:space="preserve"> Приняло участие 5 человек: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>2 пдо, 3 уч-ся из 3 ОО.</w:t>
      </w:r>
      <w:r w:rsidRPr="00B958CD">
        <w:rPr>
          <w:rFonts w:ascii="Times New Roman" w:hAnsi="Times New Roman"/>
          <w:sz w:val="24"/>
          <w:szCs w:val="24"/>
        </w:rPr>
        <w:t xml:space="preserve"> (Справка и таблица результативности участия прилагается).</w:t>
      </w:r>
    </w:p>
    <w:p w:rsidR="00171FC1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>4.</w:t>
      </w:r>
      <w:r w:rsidRPr="00B958CD">
        <w:rPr>
          <w:rFonts w:ascii="Times New Roman" w:hAnsi="Times New Roman"/>
          <w:sz w:val="24"/>
          <w:szCs w:val="24"/>
        </w:rPr>
        <w:t xml:space="preserve"> В период с</w:t>
      </w:r>
      <w:r w:rsidRPr="00B958CD">
        <w:rPr>
          <w:rFonts w:ascii="Times New Roman" w:hAnsi="Times New Roman"/>
          <w:b/>
          <w:sz w:val="24"/>
          <w:szCs w:val="24"/>
        </w:rPr>
        <w:t xml:space="preserve"> 01.10.- 30.10.2020</w:t>
      </w:r>
      <w:r w:rsidRPr="00B958CD">
        <w:rPr>
          <w:rFonts w:ascii="Times New Roman" w:hAnsi="Times New Roman"/>
          <w:sz w:val="24"/>
          <w:szCs w:val="24"/>
        </w:rPr>
        <w:t xml:space="preserve"> г. был проведен районный к-с рисунков «Мое село». В конкурсе приняло участие 142 учащихся из 15 ОУ, было представлено 146 рисунков. На участие в окружном конкурсе было отправлено 26 рисунков.  (Справка и таблица результативности участия прилагается).</w:t>
      </w:r>
    </w:p>
    <w:p w:rsidR="00171FC1" w:rsidRPr="0009479F" w:rsidRDefault="00171FC1" w:rsidP="00D46F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479F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В период с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 11 января по 26 февраля 2021 года </w:t>
      </w:r>
      <w:r>
        <w:rPr>
          <w:rFonts w:ascii="Times New Roman" w:hAnsi="Times New Roman"/>
          <w:color w:val="000000"/>
          <w:sz w:val="24"/>
          <w:szCs w:val="24"/>
        </w:rPr>
        <w:t>состоялся районный конкурс</w:t>
      </w:r>
      <w:r w:rsidRPr="0087179B">
        <w:rPr>
          <w:rFonts w:ascii="Times New Roman" w:hAnsi="Times New Roman"/>
          <w:color w:val="000000"/>
          <w:sz w:val="24"/>
          <w:szCs w:val="24"/>
        </w:rPr>
        <w:t xml:space="preserve"> рисунков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38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«Любимых книг любимые страницы».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226384">
        <w:rPr>
          <w:rFonts w:ascii="Times New Roman" w:hAnsi="Times New Roman"/>
          <w:color w:val="000000"/>
          <w:sz w:val="24"/>
          <w:szCs w:val="24"/>
        </w:rPr>
        <w:t>На конкурс поступило 88 рисунков. Всего в конкурсе рисунков приняло участие 86 обучающихся из 14 ОО.</w:t>
      </w:r>
      <w:r w:rsidRPr="00B958CD">
        <w:rPr>
          <w:rFonts w:ascii="Times New Roman" w:hAnsi="Times New Roman"/>
          <w:sz w:val="24"/>
          <w:szCs w:val="24"/>
        </w:rPr>
        <w:t xml:space="preserve">  (Справка и таблица результативности участия прилагается).</w:t>
      </w:r>
    </w:p>
    <w:p w:rsidR="00171FC1" w:rsidRPr="0009479F" w:rsidRDefault="00171FC1" w:rsidP="00D46F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479F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color w:val="000000"/>
          <w:sz w:val="24"/>
          <w:szCs w:val="24"/>
        </w:rPr>
        <w:t>11 марта 2021</w:t>
      </w:r>
      <w:r w:rsidRPr="00F54CF5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 состоялся  II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очный конкурс творческих проектов по декоративно-прикладному творчеству «Фабрика проектов».  </w:t>
      </w:r>
      <w:r w:rsidRPr="00226384">
        <w:rPr>
          <w:rFonts w:ascii="Times New Roman" w:hAnsi="Times New Roman"/>
          <w:color w:val="000000"/>
          <w:sz w:val="24"/>
          <w:szCs w:val="24"/>
        </w:rPr>
        <w:t>В конкурсе приняли участие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6 обучающихся, 4 руководителя, 1 родитель из 4 ОО района. </w:t>
      </w:r>
      <w:r w:rsidRPr="00B958CD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479F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C2C">
        <w:rPr>
          <w:rStyle w:val="Strong"/>
          <w:rFonts w:ascii="Times New Roman Bur" w:hAnsi="Times New Roman Bur"/>
          <w:color w:val="000000"/>
          <w:sz w:val="24"/>
          <w:szCs w:val="24"/>
        </w:rPr>
        <w:t xml:space="preserve"> </w:t>
      </w:r>
      <w:r>
        <w:rPr>
          <w:rFonts w:ascii="Times New Roman Bur" w:hAnsi="Times New Roman Bur"/>
          <w:b/>
          <w:sz w:val="24"/>
          <w:szCs w:val="24"/>
        </w:rPr>
        <w:t>В</w:t>
      </w:r>
      <w:r w:rsidRPr="00495C2C">
        <w:rPr>
          <w:rFonts w:ascii="Times New Roman Bur" w:hAnsi="Times New Roman Bur"/>
          <w:b/>
          <w:sz w:val="24"/>
          <w:szCs w:val="24"/>
        </w:rPr>
        <w:t xml:space="preserve"> период с </w:t>
      </w:r>
      <w:r>
        <w:rPr>
          <w:rFonts w:ascii="Times New Roman Bur" w:hAnsi="Times New Roman Bur"/>
          <w:b/>
          <w:sz w:val="24"/>
          <w:szCs w:val="24"/>
        </w:rPr>
        <w:t>15 февраля</w:t>
      </w:r>
      <w:r w:rsidRPr="00495C2C">
        <w:rPr>
          <w:rFonts w:ascii="Times New Roman Bur" w:hAnsi="Times New Roman Bur"/>
          <w:b/>
          <w:sz w:val="24"/>
          <w:szCs w:val="24"/>
        </w:rPr>
        <w:t xml:space="preserve"> по </w:t>
      </w:r>
      <w:r>
        <w:rPr>
          <w:rFonts w:ascii="Times New Roman Bur" w:hAnsi="Times New Roman Bur"/>
          <w:b/>
          <w:sz w:val="24"/>
          <w:szCs w:val="24"/>
        </w:rPr>
        <w:t>31 марта 2021</w:t>
      </w:r>
      <w:r w:rsidRPr="00495C2C">
        <w:rPr>
          <w:rFonts w:ascii="Times New Roman Bur" w:hAnsi="Times New Roman Bur"/>
          <w:b/>
          <w:sz w:val="24"/>
          <w:szCs w:val="24"/>
        </w:rPr>
        <w:t xml:space="preserve"> года</w:t>
      </w:r>
      <w:r w:rsidRPr="00495C2C">
        <w:rPr>
          <w:rStyle w:val="Strong"/>
          <w:rFonts w:ascii="Times New Roman Bur" w:hAnsi="Times New Roman Bur"/>
          <w:color w:val="000000"/>
          <w:sz w:val="24"/>
          <w:szCs w:val="24"/>
        </w:rPr>
        <w:t xml:space="preserve"> </w:t>
      </w:r>
      <w:r w:rsidRPr="00226384">
        <w:rPr>
          <w:rStyle w:val="Strong"/>
          <w:rFonts w:ascii="Times New Roman Bur" w:hAnsi="Times New Roman Bur"/>
          <w:b w:val="0"/>
          <w:color w:val="000000"/>
          <w:sz w:val="24"/>
          <w:szCs w:val="24"/>
        </w:rPr>
        <w:t>был проведен районный конкурс рисунков «Космическое путешествие».</w:t>
      </w:r>
      <w:r w:rsidRPr="00226384">
        <w:rPr>
          <w:rFonts w:ascii="Times New Roman" w:hAnsi="Times New Roman"/>
          <w:b/>
          <w:sz w:val="24"/>
          <w:szCs w:val="24"/>
        </w:rPr>
        <w:t xml:space="preserve"> </w:t>
      </w:r>
      <w:r w:rsidRPr="00226384">
        <w:rPr>
          <w:rFonts w:ascii="Times New Roman" w:hAnsi="Times New Roman"/>
          <w:sz w:val="24"/>
          <w:szCs w:val="24"/>
        </w:rPr>
        <w:t>В конкурсе рисунков приняло участие</w:t>
      </w:r>
      <w:r>
        <w:rPr>
          <w:rFonts w:ascii="Times New Roman" w:hAnsi="Times New Roman"/>
          <w:b/>
          <w:sz w:val="24"/>
          <w:szCs w:val="24"/>
        </w:rPr>
        <w:t xml:space="preserve"> 144 обучающихся в возрасте от 7 – 18</w:t>
      </w:r>
      <w:r w:rsidRPr="000B0A04">
        <w:rPr>
          <w:rFonts w:ascii="Times New Roman" w:hAnsi="Times New Roman"/>
          <w:b/>
          <w:sz w:val="24"/>
          <w:szCs w:val="24"/>
        </w:rPr>
        <w:t xml:space="preserve"> лет из</w:t>
      </w:r>
      <w:r>
        <w:rPr>
          <w:rFonts w:ascii="Times New Roman" w:hAnsi="Times New Roman"/>
          <w:b/>
          <w:sz w:val="24"/>
          <w:szCs w:val="24"/>
        </w:rPr>
        <w:t xml:space="preserve"> 12</w:t>
      </w:r>
      <w:r w:rsidRPr="000B0A04">
        <w:rPr>
          <w:rFonts w:ascii="Times New Roman" w:hAnsi="Times New Roman"/>
          <w:b/>
          <w:sz w:val="24"/>
          <w:szCs w:val="24"/>
        </w:rPr>
        <w:t xml:space="preserve"> ОО района. На конкурс поступило</w:t>
      </w:r>
      <w:r>
        <w:rPr>
          <w:rFonts w:ascii="Times New Roman" w:hAnsi="Times New Roman"/>
          <w:b/>
          <w:sz w:val="24"/>
          <w:szCs w:val="24"/>
        </w:rPr>
        <w:t xml:space="preserve"> 137 рисунков. </w:t>
      </w:r>
      <w:r w:rsidRPr="00B958CD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Pr="00226384" w:rsidRDefault="00171FC1" w:rsidP="00D46F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6384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 xml:space="preserve">В период  </w:t>
      </w:r>
      <w:r>
        <w:rPr>
          <w:rFonts w:ascii="Times New Roman" w:hAnsi="Times New Roman"/>
          <w:b/>
          <w:color w:val="000000"/>
          <w:sz w:val="24"/>
          <w:szCs w:val="24"/>
        </w:rPr>
        <w:t>с 15 февраля п</w:t>
      </w:r>
      <w:r w:rsidRPr="001D3A84">
        <w:rPr>
          <w:rFonts w:ascii="Times New Roman" w:hAnsi="Times New Roman"/>
          <w:b/>
          <w:color w:val="000000"/>
          <w:sz w:val="24"/>
          <w:szCs w:val="24"/>
        </w:rPr>
        <w:t xml:space="preserve">о 16 апреля </w:t>
      </w:r>
      <w:smartTag w:uri="urn:schemas-microsoft-com:office:smarttags" w:element="metricconverter">
        <w:smartTagPr>
          <w:attr w:name="ProductID" w:val="2021 г"/>
        </w:smartTagPr>
        <w:r w:rsidRPr="001D3A84">
          <w:rPr>
            <w:rFonts w:ascii="Times New Roman" w:hAnsi="Times New Roman"/>
            <w:b/>
            <w:color w:val="000000"/>
            <w:sz w:val="24"/>
            <w:szCs w:val="24"/>
          </w:rPr>
          <w:t>2021 г</w:t>
        </w:r>
      </w:smartTag>
      <w:r w:rsidRPr="001D3A84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4D3A">
        <w:rPr>
          <w:rFonts w:ascii="Times New Roman" w:hAnsi="Times New Roman"/>
          <w:color w:val="000000"/>
          <w:sz w:val="24"/>
          <w:szCs w:val="24"/>
        </w:rPr>
        <w:t>была проведена районная выставка-конкурс декоративно-прикладного творчества «Мастерская талантов».</w:t>
      </w:r>
      <w:r w:rsidRPr="002263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конкурс поступило 3 видео-выставки и 7 видео-мастер-классов, выполненных 24 обучающимися из 4 ОО района. </w:t>
      </w:r>
      <w:r w:rsidRPr="00B958CD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Pr="00B958CD" w:rsidRDefault="00171FC1" w:rsidP="00D46F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1FC1" w:rsidRPr="003D5C20" w:rsidRDefault="00171FC1" w:rsidP="00D46F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5C20">
        <w:rPr>
          <w:rFonts w:ascii="Times New Roman" w:hAnsi="Times New Roman"/>
          <w:b/>
          <w:sz w:val="24"/>
          <w:szCs w:val="24"/>
        </w:rPr>
        <w:t xml:space="preserve">По итогам рейтинга участия за 1 полугодие среди пдо по ДПТ на 1 месте </w:t>
      </w:r>
      <w:r w:rsidRPr="003D5C20">
        <w:rPr>
          <w:rFonts w:ascii="Times New Roman" w:hAnsi="Times New Roman"/>
          <w:sz w:val="24"/>
          <w:szCs w:val="24"/>
        </w:rPr>
        <w:t xml:space="preserve">Зайцева А.В. – 29 б., </w:t>
      </w:r>
      <w:smartTag w:uri="urn:schemas-microsoft-com:office:smarttags" w:element="metricconverter">
        <w:smartTagPr>
          <w:attr w:name="ProductID" w:val="2 м"/>
        </w:smartTagPr>
        <w:r w:rsidRPr="003D5C20">
          <w:rPr>
            <w:rFonts w:ascii="Times New Roman" w:hAnsi="Times New Roman"/>
            <w:sz w:val="24"/>
            <w:szCs w:val="24"/>
          </w:rPr>
          <w:t>2 м</w:t>
        </w:r>
      </w:smartTag>
      <w:r w:rsidRPr="003D5C20">
        <w:rPr>
          <w:rFonts w:ascii="Times New Roman" w:hAnsi="Times New Roman"/>
          <w:sz w:val="24"/>
          <w:szCs w:val="24"/>
        </w:rPr>
        <w:t xml:space="preserve">.- Непокрытова Н.С. – 27 б. </w:t>
      </w:r>
      <w:smartTag w:uri="urn:schemas-microsoft-com:office:smarttags" w:element="metricconverter">
        <w:smartTagPr>
          <w:attr w:name="ProductID" w:val="3 м"/>
        </w:smartTagPr>
        <w:r w:rsidRPr="003D5C20">
          <w:rPr>
            <w:rFonts w:ascii="Times New Roman" w:hAnsi="Times New Roman"/>
            <w:sz w:val="24"/>
            <w:szCs w:val="24"/>
          </w:rPr>
          <w:t>3 м</w:t>
        </w:r>
      </w:smartTag>
      <w:r w:rsidRPr="003D5C20">
        <w:rPr>
          <w:rFonts w:ascii="Times New Roman" w:hAnsi="Times New Roman"/>
          <w:sz w:val="24"/>
          <w:szCs w:val="24"/>
        </w:rPr>
        <w:t>. Григорьева Н.А. – 22 б. Наименьшее кол-во баллов набрали пдо Шуль Н.П.,  Тумуровой К.П., Степановой З.П.</w:t>
      </w:r>
    </w:p>
    <w:p w:rsidR="00171FC1" w:rsidRPr="00C5126E" w:rsidRDefault="00171FC1" w:rsidP="00C512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D5C20">
        <w:rPr>
          <w:rFonts w:ascii="Times New Roman" w:hAnsi="Times New Roman"/>
          <w:b/>
          <w:sz w:val="24"/>
          <w:szCs w:val="24"/>
        </w:rPr>
        <w:t xml:space="preserve">По итогам рейтинговой таблицы среди пдо по ИЗО:  1 место – </w:t>
      </w:r>
      <w:r w:rsidRPr="003D5C20">
        <w:rPr>
          <w:rFonts w:ascii="Times New Roman" w:hAnsi="Times New Roman"/>
          <w:sz w:val="24"/>
          <w:szCs w:val="24"/>
        </w:rPr>
        <w:t>Шик Е.В. – 38 балла</w:t>
      </w:r>
      <w:r w:rsidRPr="003D5C20">
        <w:rPr>
          <w:rFonts w:ascii="Times New Roman" w:hAnsi="Times New Roman"/>
          <w:b/>
          <w:sz w:val="24"/>
          <w:szCs w:val="24"/>
        </w:rPr>
        <w:t>, 2 место</w:t>
      </w:r>
      <w:r w:rsidRPr="003D5C20">
        <w:rPr>
          <w:rFonts w:ascii="Times New Roman" w:hAnsi="Times New Roman"/>
          <w:sz w:val="24"/>
          <w:szCs w:val="24"/>
        </w:rPr>
        <w:t xml:space="preserve"> – Нагныбида А.В. – 30 баллов, Хабудаева Н.Л. – 30 баллов, меньше всех рейтинг у  Палхаевой Н.Г.</w:t>
      </w:r>
    </w:p>
    <w:p w:rsidR="00171FC1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1FC1" w:rsidRPr="00B958CD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Краеведческая и военно-патриотическая направленность за </w:t>
      </w:r>
      <w:r w:rsidRPr="00B958CD">
        <w:rPr>
          <w:rFonts w:ascii="Times New Roman" w:hAnsi="Times New Roman"/>
          <w:b/>
          <w:sz w:val="24"/>
          <w:szCs w:val="24"/>
        </w:rPr>
        <w:t xml:space="preserve"> 2020-2021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Pr="00B958C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B958CD" w:rsidRDefault="00171FC1" w:rsidP="00C512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начале </w:t>
      </w:r>
      <w:r w:rsidRPr="00B958CD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- 2021 учебного</w:t>
      </w:r>
      <w:r w:rsidRPr="00B958CD">
        <w:rPr>
          <w:rFonts w:ascii="Times New Roman" w:hAnsi="Times New Roman"/>
          <w:sz w:val="24"/>
          <w:szCs w:val="24"/>
        </w:rPr>
        <w:t xml:space="preserve"> года по линии МБОУ ДО РДДТ на базе ОУ района работало</w:t>
      </w:r>
      <w:r w:rsidRPr="007A1350">
        <w:rPr>
          <w:rFonts w:ascii="Times New Roman" w:hAnsi="Times New Roman"/>
          <w:b/>
          <w:sz w:val="24"/>
          <w:szCs w:val="24"/>
        </w:rPr>
        <w:t>:</w:t>
      </w:r>
    </w:p>
    <w:p w:rsidR="00171FC1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- по </w:t>
      </w:r>
      <w:r>
        <w:rPr>
          <w:rFonts w:ascii="Times New Roman" w:hAnsi="Times New Roman"/>
          <w:sz w:val="24"/>
          <w:szCs w:val="24"/>
        </w:rPr>
        <w:t>краеведческому – 13</w:t>
      </w:r>
      <w:r w:rsidRPr="00B958CD">
        <w:rPr>
          <w:rFonts w:ascii="Times New Roman" w:hAnsi="Times New Roman"/>
          <w:sz w:val="24"/>
          <w:szCs w:val="24"/>
        </w:rPr>
        <w:t xml:space="preserve"> тв.</w:t>
      </w:r>
      <w:r>
        <w:rPr>
          <w:rFonts w:ascii="Times New Roman" w:hAnsi="Times New Roman"/>
          <w:sz w:val="24"/>
          <w:szCs w:val="24"/>
        </w:rPr>
        <w:t xml:space="preserve"> объединений с охватом детей 237</w:t>
      </w:r>
      <w:r w:rsidRPr="00B958CD">
        <w:rPr>
          <w:rFonts w:ascii="Times New Roman" w:hAnsi="Times New Roman"/>
          <w:sz w:val="24"/>
          <w:szCs w:val="24"/>
        </w:rPr>
        <w:t xml:space="preserve"> уч-ся, 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- по </w:t>
      </w:r>
      <w:r>
        <w:rPr>
          <w:rFonts w:ascii="Times New Roman" w:hAnsi="Times New Roman"/>
          <w:sz w:val="24"/>
          <w:szCs w:val="24"/>
        </w:rPr>
        <w:t>военно-патриотической  – 6 с охватом 90</w:t>
      </w:r>
      <w:r w:rsidRPr="00B958CD">
        <w:rPr>
          <w:rFonts w:ascii="Times New Roman" w:hAnsi="Times New Roman"/>
          <w:sz w:val="24"/>
          <w:szCs w:val="24"/>
        </w:rPr>
        <w:t xml:space="preserve"> уч-ся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71FC1" w:rsidRPr="00B958CD" w:rsidRDefault="00171FC1" w:rsidP="00C512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>В целях реализации мероприятий регионального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03.09.2018 года № 10, на основании Распоряжения Правительства ИО от 10.06.2020 №532-рп «О целевой модели развития региональной системы дополнительного образования детей и системе ПФДОД в ИО», руководствуясь Уставом МО «Аларский район» с 1 сентября 2020 года на территории Аларского район началось внедрение системы персонифицированного финансирования дополнительного образования детей.</w:t>
      </w:r>
    </w:p>
    <w:p w:rsidR="00171FC1" w:rsidRPr="00B958CD" w:rsidRDefault="00171FC1" w:rsidP="00C512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24DD2">
        <w:rPr>
          <w:rFonts w:ascii="Times New Roman" w:hAnsi="Times New Roman"/>
          <w:b/>
          <w:sz w:val="24"/>
          <w:szCs w:val="24"/>
          <w:u w:val="single"/>
        </w:rPr>
        <w:t>Деятельность методиста</w:t>
      </w:r>
      <w:r w:rsidRPr="00B958CD">
        <w:rPr>
          <w:rFonts w:ascii="Times New Roman" w:hAnsi="Times New Roman"/>
          <w:sz w:val="24"/>
          <w:szCs w:val="24"/>
        </w:rPr>
        <w:t xml:space="preserve"> была направлена на решение организационных вопросов,  оказание адресной консультативно-методической помощи педагогам д/о, повышение их педагогического мастерства и квалификации. Это реализуется через проведение и участие в мероприятиях различного уровня, организацию проведения семинаров, заседаний РМО всех направлений, педагогических советов, прохождение КПК и процедуры аттестации.</w:t>
      </w:r>
    </w:p>
    <w:p w:rsidR="00171FC1" w:rsidRPr="00B958CD" w:rsidRDefault="00171FC1" w:rsidP="00C512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 xml:space="preserve"> </w:t>
      </w:r>
      <w:r w:rsidRPr="00B958CD">
        <w:rPr>
          <w:rFonts w:ascii="Times New Roman" w:hAnsi="Times New Roman"/>
          <w:sz w:val="24"/>
          <w:szCs w:val="24"/>
        </w:rPr>
        <w:t>В начале года по приказу МБОУ ДО РДДТ была создана внутренняя экспертная комиссия из числа педагогов ДО с высшей и 1 квалификационной категорией по рецензированию и утверждению общеразвивающих программ допобразования детей по всем направленностям.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28.08. </w:t>
      </w:r>
      <w:r w:rsidRPr="00B958CD">
        <w:rPr>
          <w:rFonts w:ascii="Times New Roman" w:hAnsi="Times New Roman"/>
          <w:b/>
          <w:sz w:val="24"/>
          <w:szCs w:val="24"/>
        </w:rPr>
        <w:t>2020 года было проведено заседание экспертной внутренней комиссии</w:t>
      </w:r>
      <w:r w:rsidRPr="00B958CD">
        <w:rPr>
          <w:rFonts w:ascii="Times New Roman" w:hAnsi="Times New Roman"/>
          <w:sz w:val="24"/>
          <w:szCs w:val="24"/>
        </w:rPr>
        <w:t xml:space="preserve"> по рецензированию и утверждению 52 программ ДО по всем направленностям: художественной, технической, тур-краеведческой, естественнонаучной, военно-патриотической.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sz w:val="24"/>
          <w:szCs w:val="24"/>
        </w:rPr>
        <w:tab/>
        <w:t xml:space="preserve">Составлено планирование работы МБОУ ДО РДДТ на 2020-2021 уч. год (План проведения семинаров, РМО, педсоветов, план проведения мероприятий для обучающихся и педагогов, план работы с молодыми педагогами ДО, план работы по ВШК, план- график работы по аттестации и КПК). </w:t>
      </w:r>
    </w:p>
    <w:p w:rsidR="00171FC1" w:rsidRPr="00C24DD2" w:rsidRDefault="00171FC1" w:rsidP="00C512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DD2">
        <w:rPr>
          <w:rFonts w:ascii="Times New Roman" w:hAnsi="Times New Roman"/>
          <w:b/>
          <w:sz w:val="24"/>
          <w:szCs w:val="24"/>
          <w:u w:val="single"/>
        </w:rPr>
        <w:t>За данный период сот</w:t>
      </w:r>
      <w:r>
        <w:rPr>
          <w:rFonts w:ascii="Times New Roman" w:hAnsi="Times New Roman"/>
          <w:b/>
          <w:sz w:val="24"/>
          <w:szCs w:val="24"/>
          <w:u w:val="single"/>
        </w:rPr>
        <w:t>рудниками учреждения проведено 5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 методических мероприятия для педагогических работников: </w:t>
      </w:r>
    </w:p>
    <w:p w:rsidR="00171FC1" w:rsidRPr="00B958CD" w:rsidRDefault="00171FC1" w:rsidP="00C512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>1. 28.08.2020 г. Состоялось заседание внутренних экспертных комиссий</w:t>
      </w:r>
      <w:r w:rsidRPr="00B958CD">
        <w:rPr>
          <w:rFonts w:ascii="Times New Roman" w:hAnsi="Times New Roman"/>
          <w:sz w:val="24"/>
          <w:szCs w:val="24"/>
        </w:rPr>
        <w:t xml:space="preserve"> по рецензированию и утверждению программ ДО.</w:t>
      </w:r>
      <w:r w:rsidRPr="00B958CD">
        <w:rPr>
          <w:rFonts w:ascii="Times New Roman" w:hAnsi="Times New Roman"/>
          <w:b/>
          <w:sz w:val="24"/>
          <w:szCs w:val="24"/>
        </w:rPr>
        <w:t xml:space="preserve"> </w:t>
      </w:r>
      <w:r w:rsidRPr="00B958CD">
        <w:rPr>
          <w:rFonts w:ascii="Times New Roman" w:hAnsi="Times New Roman"/>
          <w:sz w:val="24"/>
          <w:szCs w:val="24"/>
        </w:rPr>
        <w:t xml:space="preserve"> 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ab/>
        <w:t>2. 17.09.2019 г.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>Педсовет</w:t>
      </w:r>
      <w:r w:rsidRPr="00B958CD">
        <w:rPr>
          <w:rFonts w:ascii="Times New Roman" w:hAnsi="Times New Roman"/>
          <w:sz w:val="24"/>
          <w:szCs w:val="24"/>
        </w:rPr>
        <w:t xml:space="preserve"> «Планирование работы на новый 2020-2021учебный год». Расстановка кадров, предварительная учебная нагрузка каждого пдо и др.  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ab/>
      </w:r>
      <w:r w:rsidRPr="00B958CD">
        <w:rPr>
          <w:rFonts w:ascii="Times New Roman" w:hAnsi="Times New Roman"/>
          <w:b/>
          <w:sz w:val="24"/>
          <w:szCs w:val="24"/>
        </w:rPr>
        <w:t>3. 08-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>09.11.2020 год.</w:t>
      </w:r>
      <w:r w:rsidRPr="00B958CD"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b/>
          <w:sz w:val="24"/>
          <w:szCs w:val="24"/>
        </w:rPr>
        <w:t>В региональном фестивале «Творчество без границ»</w:t>
      </w:r>
      <w:r w:rsidRPr="00B958CD">
        <w:rPr>
          <w:rFonts w:ascii="Times New Roman" w:hAnsi="Times New Roman"/>
          <w:sz w:val="24"/>
          <w:szCs w:val="24"/>
        </w:rPr>
        <w:t xml:space="preserve"> приняли участие 12 педагогов по ДПТ и ИЗО, заместитель директора.</w:t>
      </w:r>
    </w:p>
    <w:p w:rsidR="00171FC1" w:rsidRDefault="00171FC1" w:rsidP="00C512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58CD">
        <w:rPr>
          <w:rFonts w:ascii="Times New Roman" w:hAnsi="Times New Roman"/>
          <w:b/>
          <w:sz w:val="24"/>
          <w:szCs w:val="24"/>
        </w:rPr>
        <w:t xml:space="preserve"> 4. 16.11.- 20.11.2020 г. Команда МБОУ ДО РДДТ </w:t>
      </w:r>
      <w:r w:rsidRPr="00B958CD">
        <w:rPr>
          <w:rFonts w:ascii="Times New Roman" w:hAnsi="Times New Roman"/>
          <w:sz w:val="24"/>
          <w:szCs w:val="24"/>
        </w:rPr>
        <w:t>в составе Доржеевой Л.Г., Жебадаевой Т.И., Инкижиновой Т.С. и Преловской И.А. приняли участие в региональной педагогической игре».</w:t>
      </w:r>
      <w:r w:rsidRPr="00B958CD">
        <w:rPr>
          <w:rFonts w:ascii="Times New Roman" w:hAnsi="Times New Roman"/>
          <w:b/>
          <w:sz w:val="24"/>
          <w:szCs w:val="24"/>
        </w:rPr>
        <w:t xml:space="preserve"> </w:t>
      </w:r>
    </w:p>
    <w:p w:rsidR="00171FC1" w:rsidRPr="001E655F" w:rsidRDefault="00171FC1" w:rsidP="00C51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</w:t>
      </w:r>
      <w:r w:rsidRPr="00A359A8">
        <w:rPr>
          <w:rFonts w:ascii="Times New Roman" w:hAnsi="Times New Roman"/>
          <w:b/>
          <w:sz w:val="24"/>
          <w:szCs w:val="24"/>
        </w:rPr>
        <w:t>5.</w:t>
      </w:r>
      <w:r w:rsidRPr="00A35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59A8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районном </w:t>
      </w:r>
      <w:r w:rsidRPr="00A359A8">
        <w:rPr>
          <w:rStyle w:val="c12"/>
          <w:b/>
          <w:bCs/>
          <w:color w:val="000000"/>
          <w:sz w:val="24"/>
          <w:szCs w:val="24"/>
          <w:shd w:val="clear" w:color="auto" w:fill="FFFFFF"/>
        </w:rPr>
        <w:t>заочном</w:t>
      </w:r>
      <w:r w:rsidRPr="00A359A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359A8">
        <w:rPr>
          <w:rFonts w:ascii="Times New Roman" w:hAnsi="Times New Roman"/>
          <w:b/>
          <w:bCs/>
          <w:sz w:val="24"/>
          <w:szCs w:val="24"/>
        </w:rPr>
        <w:t>конкурсе презентаций</w:t>
      </w:r>
      <w:r w:rsidRPr="00A359A8">
        <w:rPr>
          <w:rFonts w:ascii="Times New Roman" w:hAnsi="Times New Roman"/>
          <w:bCs/>
          <w:sz w:val="24"/>
          <w:szCs w:val="24"/>
        </w:rPr>
        <w:t xml:space="preserve">   </w:t>
      </w:r>
      <w:r w:rsidRPr="00A359A8">
        <w:rPr>
          <w:rFonts w:ascii="Times New Roman" w:hAnsi="Times New Roman"/>
          <w:b/>
          <w:sz w:val="24"/>
          <w:szCs w:val="24"/>
        </w:rPr>
        <w:t xml:space="preserve">«Мой кружок» </w:t>
      </w:r>
      <w:r w:rsidRPr="00A359A8">
        <w:rPr>
          <w:rFonts w:ascii="Times New Roman" w:hAnsi="Times New Roman"/>
          <w:bCs/>
          <w:sz w:val="24"/>
          <w:szCs w:val="24"/>
        </w:rPr>
        <w:t>среди педагогов МБОУ ДО РДДТ</w:t>
      </w:r>
      <w:r>
        <w:rPr>
          <w:rFonts w:ascii="Times New Roman" w:hAnsi="Times New Roman"/>
          <w:bCs/>
          <w:sz w:val="24"/>
          <w:szCs w:val="24"/>
        </w:rPr>
        <w:t xml:space="preserve"> приняли участие 6 педагогов.</w:t>
      </w:r>
      <w:r w:rsidRPr="00A359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59A8">
        <w:rPr>
          <w:rFonts w:ascii="Times New Roman" w:hAnsi="Times New Roman"/>
          <w:sz w:val="24"/>
          <w:szCs w:val="24"/>
        </w:rPr>
        <w:t>Конкурс проведен с целью  создания условий для творческой самореализации педагогов дополнительного образования, выявление и распространение инновационного педагогического опыта,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9A8">
        <w:rPr>
          <w:rFonts w:ascii="Times New Roman" w:hAnsi="Times New Roman"/>
          <w:color w:val="000000"/>
          <w:sz w:val="24"/>
          <w:szCs w:val="24"/>
        </w:rPr>
        <w:t>повышения эффективности образовательного процесса путем внедрения в педагогическую практику эффективных и новых форм работы,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повышение уровня цифровой грамотности и ИКТ,</w:t>
      </w:r>
      <w:r w:rsidRPr="00B4681A">
        <w:rPr>
          <w:rFonts w:ascii="Times New Roman" w:hAnsi="Times New Roman"/>
          <w:sz w:val="24"/>
          <w:szCs w:val="24"/>
        </w:rPr>
        <w:t xml:space="preserve"> комп</w:t>
      </w:r>
      <w:r>
        <w:rPr>
          <w:rFonts w:ascii="Times New Roman" w:hAnsi="Times New Roman"/>
          <w:sz w:val="24"/>
          <w:szCs w:val="24"/>
        </w:rPr>
        <w:t>етентности педагогов и расширение практики</w:t>
      </w:r>
      <w:r w:rsidRPr="00B4681A">
        <w:rPr>
          <w:rFonts w:ascii="Times New Roman" w:hAnsi="Times New Roman"/>
          <w:sz w:val="24"/>
          <w:szCs w:val="24"/>
        </w:rPr>
        <w:t xml:space="preserve"> использования ИКТ в допобразовании</w:t>
      </w:r>
      <w:r>
        <w:rPr>
          <w:rFonts w:ascii="Times New Roman" w:hAnsi="Times New Roman"/>
          <w:sz w:val="24"/>
          <w:szCs w:val="24"/>
        </w:rPr>
        <w:t>.</w:t>
      </w:r>
      <w:r w:rsidRPr="007F01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1FC1" w:rsidRPr="00C5126E" w:rsidRDefault="00171FC1" w:rsidP="00C5126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6. </w:t>
      </w:r>
      <w:r w:rsidRPr="00B958CD">
        <w:rPr>
          <w:rFonts w:ascii="Times New Roman" w:hAnsi="Times New Roman"/>
          <w:b/>
          <w:sz w:val="24"/>
          <w:szCs w:val="24"/>
        </w:rPr>
        <w:t xml:space="preserve">За отчетный период не состоялись 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B958CD">
        <w:rPr>
          <w:rFonts w:ascii="Times New Roman" w:hAnsi="Times New Roman"/>
          <w:b/>
          <w:sz w:val="24"/>
          <w:szCs w:val="24"/>
        </w:rPr>
        <w:t>заседания РМО в связи с самоизоля</w:t>
      </w:r>
      <w:r>
        <w:rPr>
          <w:rFonts w:ascii="Times New Roman" w:hAnsi="Times New Roman"/>
          <w:b/>
          <w:sz w:val="24"/>
          <w:szCs w:val="24"/>
        </w:rPr>
        <w:t>цией и семинар на базе МБОУ Кутуликская СОШ.</w:t>
      </w:r>
      <w:r w:rsidRPr="00B958CD">
        <w:rPr>
          <w:rFonts w:ascii="Times New Roman" w:hAnsi="Times New Roman"/>
          <w:b/>
          <w:sz w:val="24"/>
          <w:szCs w:val="24"/>
        </w:rPr>
        <w:t xml:space="preserve">  </w:t>
      </w:r>
    </w:p>
    <w:p w:rsidR="00171FC1" w:rsidRPr="00C5126E" w:rsidRDefault="00171FC1" w:rsidP="00C512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19ED">
        <w:rPr>
          <w:rFonts w:ascii="Times New Roman" w:hAnsi="Times New Roman"/>
          <w:b/>
          <w:sz w:val="24"/>
          <w:szCs w:val="24"/>
        </w:rPr>
        <w:t>За 2020-2021 учебный год работниками МБОУ ДО РДДТ было проведено 42 массовых мероприятия</w:t>
      </w:r>
      <w:r w:rsidRPr="00C5126E">
        <w:rPr>
          <w:rFonts w:ascii="Times New Roman" w:hAnsi="Times New Roman"/>
          <w:b/>
          <w:sz w:val="24"/>
          <w:szCs w:val="24"/>
        </w:rPr>
        <w:t xml:space="preserve">  </w:t>
      </w:r>
      <w:r w:rsidRPr="008E6F14">
        <w:rPr>
          <w:rFonts w:ascii="Times New Roman" w:hAnsi="Times New Roman"/>
          <w:b/>
          <w:sz w:val="24"/>
          <w:szCs w:val="24"/>
        </w:rPr>
        <w:t xml:space="preserve">для обучающихся в заочном и дистанционном формате. </w:t>
      </w:r>
      <w:r w:rsidRPr="00B958CD">
        <w:rPr>
          <w:rFonts w:ascii="Times New Roman" w:hAnsi="Times New Roman"/>
          <w:sz w:val="24"/>
          <w:szCs w:val="24"/>
        </w:rPr>
        <w:t xml:space="preserve">(Результаты участия - в справках об итогах проведения конкурсов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958CD">
        <w:rPr>
          <w:rFonts w:ascii="Times New Roman" w:hAnsi="Times New Roman"/>
          <w:sz w:val="24"/>
          <w:szCs w:val="24"/>
        </w:rPr>
        <w:t>таблице результативности участия).</w:t>
      </w:r>
    </w:p>
    <w:p w:rsidR="00171FC1" w:rsidRDefault="00171FC1" w:rsidP="00C5126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19ED">
        <w:rPr>
          <w:rFonts w:ascii="Times New Roman" w:hAnsi="Times New Roman"/>
          <w:b/>
          <w:sz w:val="24"/>
          <w:szCs w:val="24"/>
        </w:rPr>
        <w:t>За 2020-2021 учебного года методистом было проведено 13 массовых мероприятий</w:t>
      </w:r>
      <w:r w:rsidRPr="009105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105DF">
        <w:rPr>
          <w:rFonts w:ascii="Times New Roman" w:hAnsi="Times New Roman"/>
          <w:b/>
          <w:sz w:val="24"/>
          <w:szCs w:val="24"/>
        </w:rPr>
        <w:t xml:space="preserve">краеведческой и военно-патриотической направленностям для обучающихся в очном, заочном и дистанционном формате. </w:t>
      </w:r>
      <w:r w:rsidRPr="009105DF">
        <w:rPr>
          <w:rFonts w:ascii="Times New Roman" w:hAnsi="Times New Roman"/>
          <w:sz w:val="24"/>
          <w:szCs w:val="24"/>
        </w:rPr>
        <w:t>(Результаты участия - в справках об итогах проведения конкурсов и в таблице результативности участия)</w:t>
      </w:r>
    </w:p>
    <w:p w:rsidR="00171FC1" w:rsidRDefault="00171FC1" w:rsidP="007919ED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1FC1" w:rsidRDefault="00171FC1" w:rsidP="007919ED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7919ED">
        <w:rPr>
          <w:rFonts w:ascii="Times New Roman" w:hAnsi="Times New Roman"/>
          <w:b/>
          <w:bCs/>
          <w:sz w:val="24"/>
          <w:szCs w:val="24"/>
          <w:u w:val="single"/>
        </w:rPr>
        <w:t>Краеведческая направленность</w:t>
      </w:r>
    </w:p>
    <w:p w:rsidR="00171FC1" w:rsidRPr="007919ED" w:rsidRDefault="00171FC1" w:rsidP="007919ED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71FC1" w:rsidRPr="00C5126E" w:rsidRDefault="00171FC1" w:rsidP="00C512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E655F">
        <w:rPr>
          <w:rFonts w:ascii="Times New Roman" w:hAnsi="Times New Roman"/>
          <w:b/>
          <w:bCs/>
          <w:sz w:val="24"/>
          <w:szCs w:val="24"/>
        </w:rPr>
        <w:t>1</w:t>
      </w:r>
      <w:r w:rsidRPr="009105DF">
        <w:rPr>
          <w:rFonts w:ascii="Times New Roman" w:hAnsi="Times New Roman"/>
          <w:sz w:val="24"/>
          <w:szCs w:val="24"/>
        </w:rPr>
        <w:t>.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5DF">
        <w:rPr>
          <w:rFonts w:ascii="Times New Roman" w:hAnsi="Times New Roman"/>
          <w:b/>
          <w:bCs/>
          <w:sz w:val="24"/>
          <w:szCs w:val="24"/>
        </w:rPr>
        <w:t>В период с</w:t>
      </w:r>
      <w:r w:rsidRPr="009105DF">
        <w:rPr>
          <w:rFonts w:ascii="Times New Roman" w:hAnsi="Times New Roman"/>
          <w:b/>
          <w:sz w:val="24"/>
          <w:szCs w:val="24"/>
        </w:rPr>
        <w:t xml:space="preserve"> 01.10.- 30.10.2020</w:t>
      </w:r>
      <w:r w:rsidRPr="009105DF">
        <w:rPr>
          <w:rFonts w:ascii="Times New Roman" w:hAnsi="Times New Roman"/>
          <w:sz w:val="24"/>
          <w:szCs w:val="24"/>
        </w:rPr>
        <w:t xml:space="preserve"> г. </w:t>
      </w:r>
      <w:r w:rsidRPr="009105DF">
        <w:rPr>
          <w:rFonts w:ascii="Times New Roman" w:hAnsi="Times New Roman"/>
          <w:color w:val="000000"/>
          <w:sz w:val="24"/>
          <w:szCs w:val="24"/>
        </w:rPr>
        <w:t xml:space="preserve">проведен </w:t>
      </w:r>
      <w:r w:rsidRPr="009105DF">
        <w:rPr>
          <w:rStyle w:val="c12"/>
          <w:color w:val="000000"/>
          <w:sz w:val="24"/>
          <w:szCs w:val="24"/>
          <w:shd w:val="clear" w:color="auto" w:fill="FFFFFF"/>
        </w:rPr>
        <w:t xml:space="preserve">заочный </w:t>
      </w:r>
      <w:r w:rsidRPr="009105DF">
        <w:rPr>
          <w:rFonts w:ascii="Times New Roman" w:hAnsi="Times New Roman"/>
          <w:sz w:val="24"/>
          <w:szCs w:val="24"/>
        </w:rPr>
        <w:t xml:space="preserve">этап </w:t>
      </w:r>
      <w:r w:rsidRPr="009105DF">
        <w:rPr>
          <w:rFonts w:ascii="Times New Roman" w:hAnsi="Times New Roman"/>
          <w:bCs/>
          <w:sz w:val="24"/>
          <w:szCs w:val="24"/>
        </w:rPr>
        <w:t xml:space="preserve">районного  конкурса творческих работ «Мое  село». </w:t>
      </w:r>
      <w:r w:rsidRPr="009105DF">
        <w:rPr>
          <w:rFonts w:ascii="Times New Roman" w:hAnsi="Times New Roman"/>
          <w:sz w:val="24"/>
          <w:szCs w:val="24"/>
        </w:rPr>
        <w:t>Номинация конкурса: Конкурс сочинений «Село. Уехать нельзя остаться. Поставь свою запятую».  В конкурсе приняло участие 25 обучающихся из 7 ОУ, было представлено 25 сочинений.  Итоги подводились по возрастным группам: - обучающиеся 7 - 9 лет, обучающиеся 10-13 лет, обучающиеся 14-18 лет. В каждой возрастной группе определился победитель и два призера, занявшие II и III места. Призеры награждены грамотами МБОУ ДО РДДТ. (Справка и таблица результативности участия прилагается).</w:t>
      </w:r>
    </w:p>
    <w:p w:rsidR="00171FC1" w:rsidRPr="009105DF" w:rsidRDefault="00171FC1" w:rsidP="00C5126E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b/>
          <w:bCs/>
          <w:sz w:val="24"/>
          <w:szCs w:val="24"/>
        </w:rPr>
        <w:tab/>
      </w:r>
      <w:r w:rsidRPr="00B958CD">
        <w:rPr>
          <w:rFonts w:ascii="Times New Roman" w:hAnsi="Times New Roman"/>
          <w:b/>
          <w:bCs/>
          <w:sz w:val="24"/>
          <w:szCs w:val="24"/>
        </w:rPr>
        <w:tab/>
      </w:r>
      <w:r w:rsidRPr="001E655F">
        <w:rPr>
          <w:rFonts w:ascii="Times New Roman" w:hAnsi="Times New Roman"/>
          <w:b/>
          <w:bCs/>
          <w:sz w:val="24"/>
          <w:szCs w:val="24"/>
        </w:rPr>
        <w:t>2</w:t>
      </w:r>
      <w:r w:rsidRPr="009105DF">
        <w:rPr>
          <w:rFonts w:ascii="Times New Roman" w:hAnsi="Times New Roman"/>
          <w:sz w:val="24"/>
          <w:szCs w:val="24"/>
        </w:rPr>
        <w:t>.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105DF">
        <w:rPr>
          <w:rFonts w:ascii="Times New Roman" w:hAnsi="Times New Roman"/>
          <w:b/>
          <w:bCs/>
          <w:sz w:val="24"/>
          <w:szCs w:val="24"/>
        </w:rPr>
        <w:t>В период с  11  сентября - 16 октября 2020 года</w:t>
      </w:r>
      <w:r w:rsidRPr="009105DF">
        <w:rPr>
          <w:rFonts w:ascii="Times New Roman" w:hAnsi="Times New Roman"/>
          <w:sz w:val="24"/>
          <w:szCs w:val="24"/>
        </w:rPr>
        <w:t xml:space="preserve"> </w:t>
      </w:r>
      <w:r w:rsidRPr="009105DF">
        <w:rPr>
          <w:rFonts w:ascii="Times New Roman" w:hAnsi="Times New Roman"/>
          <w:color w:val="000000"/>
          <w:sz w:val="24"/>
          <w:szCs w:val="24"/>
        </w:rPr>
        <w:t xml:space="preserve">проведен </w:t>
      </w:r>
      <w:r w:rsidRPr="009105DF">
        <w:rPr>
          <w:rStyle w:val="c12"/>
          <w:color w:val="000000"/>
          <w:sz w:val="24"/>
          <w:szCs w:val="24"/>
          <w:shd w:val="clear" w:color="auto" w:fill="FFFFFF"/>
        </w:rPr>
        <w:t xml:space="preserve">заочный </w:t>
      </w:r>
      <w:r w:rsidRPr="009105DF">
        <w:rPr>
          <w:rFonts w:ascii="Times New Roman" w:hAnsi="Times New Roman"/>
          <w:sz w:val="24"/>
          <w:szCs w:val="24"/>
        </w:rPr>
        <w:t xml:space="preserve">муниципальный этап </w:t>
      </w:r>
      <w:r w:rsidRPr="009105DF">
        <w:rPr>
          <w:rFonts w:ascii="Times New Roman" w:hAnsi="Times New Roman"/>
          <w:bCs/>
          <w:sz w:val="24"/>
          <w:szCs w:val="24"/>
        </w:rPr>
        <w:t xml:space="preserve">районного   этнографического чтения </w:t>
      </w:r>
      <w:r w:rsidRPr="009105DF">
        <w:rPr>
          <w:rStyle w:val="c12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105DF">
        <w:rPr>
          <w:rFonts w:ascii="Times New Roman" w:hAnsi="Times New Roman"/>
          <w:bCs/>
          <w:sz w:val="24"/>
          <w:szCs w:val="24"/>
        </w:rPr>
        <w:t xml:space="preserve">«Одна Земля - одна культура». </w:t>
      </w:r>
      <w:r w:rsidRPr="009105DF">
        <w:rPr>
          <w:rFonts w:ascii="Times New Roman" w:hAnsi="Times New Roman"/>
          <w:color w:val="000000"/>
          <w:sz w:val="24"/>
          <w:szCs w:val="24"/>
        </w:rPr>
        <w:t xml:space="preserve">  В конкурсе приняло участие 17 обучающихся из 6 ОО района.</w:t>
      </w:r>
      <w:r w:rsidRPr="009105DF">
        <w:rPr>
          <w:rFonts w:ascii="Times New Roman" w:hAnsi="Times New Roman"/>
          <w:sz w:val="24"/>
          <w:szCs w:val="24"/>
        </w:rPr>
        <w:t xml:space="preserve"> В ходе Чтений рассматривались работы по направлениям:</w:t>
      </w:r>
      <w:r w:rsidRPr="009105DF">
        <w:rPr>
          <w:rFonts w:ascii="Times New Roman" w:hAnsi="Times New Roman"/>
          <w:b/>
          <w:sz w:val="24"/>
          <w:szCs w:val="24"/>
        </w:rPr>
        <w:t xml:space="preserve"> </w:t>
      </w:r>
      <w:r w:rsidRPr="009105DF">
        <w:rPr>
          <w:rFonts w:ascii="Times New Roman" w:hAnsi="Times New Roman"/>
          <w:bCs/>
          <w:sz w:val="24"/>
          <w:szCs w:val="24"/>
        </w:rPr>
        <w:t xml:space="preserve">1.Традиции и обычаи. 2. Моя родословная. 3. Разные судьбы. 4. Музейная реликвия. </w:t>
      </w:r>
      <w:r w:rsidRPr="009105DF">
        <w:rPr>
          <w:rFonts w:ascii="Times New Roman" w:hAnsi="Times New Roman"/>
          <w:sz w:val="24"/>
          <w:szCs w:val="24"/>
        </w:rPr>
        <w:t xml:space="preserve">В первом этапе были выявлены победители и призеры. На участие во втором  окружном этапе было отправлено 11 работ победителей и призеров муниципального этапа.  </w:t>
      </w:r>
    </w:p>
    <w:p w:rsidR="00171FC1" w:rsidRPr="00C5126E" w:rsidRDefault="00171FC1" w:rsidP="00C512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 xml:space="preserve">  23 октября 2020 года завершились окружные этнографические чтения «Одна земля- одна культура». (Справка и таблица результативности участия прилагается).</w:t>
      </w:r>
    </w:p>
    <w:p w:rsidR="00171FC1" w:rsidRPr="009105DF" w:rsidRDefault="00171FC1" w:rsidP="00C51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 xml:space="preserve"> </w:t>
      </w:r>
      <w:r w:rsidRPr="009105DF">
        <w:rPr>
          <w:rFonts w:ascii="Times New Roman" w:hAnsi="Times New Roman"/>
          <w:b/>
          <w:sz w:val="24"/>
          <w:szCs w:val="24"/>
        </w:rPr>
        <w:t xml:space="preserve"> </w:t>
      </w:r>
      <w:r w:rsidRPr="009105DF">
        <w:rPr>
          <w:rFonts w:ascii="Times New Roman" w:hAnsi="Times New Roman"/>
          <w:b/>
          <w:bCs/>
          <w:sz w:val="24"/>
          <w:szCs w:val="24"/>
        </w:rPr>
        <w:tab/>
      </w:r>
      <w:r w:rsidRPr="001E655F">
        <w:rPr>
          <w:rFonts w:ascii="Times New Roman" w:hAnsi="Times New Roman"/>
          <w:b/>
          <w:bCs/>
          <w:sz w:val="24"/>
          <w:szCs w:val="24"/>
        </w:rPr>
        <w:t>3.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В период с 15 октября по 13 ноября 2020 г. </w:t>
      </w:r>
      <w:r w:rsidRPr="009105DF">
        <w:rPr>
          <w:rFonts w:ascii="Times New Roman" w:hAnsi="Times New Roman"/>
          <w:color w:val="000000"/>
          <w:sz w:val="24"/>
          <w:szCs w:val="24"/>
        </w:rPr>
        <w:t xml:space="preserve">проведен заочный муниципальный отборочный </w:t>
      </w:r>
      <w:r w:rsidRPr="009105DF">
        <w:rPr>
          <w:rFonts w:ascii="Times New Roman" w:hAnsi="Times New Roman"/>
          <w:sz w:val="24"/>
          <w:szCs w:val="24"/>
        </w:rPr>
        <w:t>тур краеведческих исследовательских работ  «Байкальское кольцо – 2020».</w:t>
      </w:r>
    </w:p>
    <w:p w:rsidR="00171FC1" w:rsidRPr="009105DF" w:rsidRDefault="00171FC1" w:rsidP="00C5126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105DF">
        <w:rPr>
          <w:rFonts w:ascii="Times New Roman" w:hAnsi="Times New Roman"/>
          <w:color w:val="000000"/>
          <w:sz w:val="24"/>
          <w:szCs w:val="24"/>
        </w:rPr>
        <w:t xml:space="preserve">В районном конкурсе приняло участие 9 обучающихся из 4 ОО района.   </w:t>
      </w:r>
      <w:r w:rsidRPr="009105DF">
        <w:rPr>
          <w:rFonts w:ascii="Times New Roman" w:hAnsi="Times New Roman"/>
          <w:sz w:val="24"/>
          <w:szCs w:val="24"/>
        </w:rPr>
        <w:t xml:space="preserve">В ходе конкурса рассматривались работы по направлениям </w:t>
      </w:r>
      <w:r w:rsidRPr="009105DF">
        <w:rPr>
          <w:rFonts w:ascii="Times New Roman" w:hAnsi="Times New Roman"/>
          <w:bCs/>
          <w:sz w:val="24"/>
          <w:szCs w:val="24"/>
        </w:rPr>
        <w:t>История Прибайкалья и Культура Прибайкалья</w:t>
      </w:r>
    </w:p>
    <w:p w:rsidR="00171FC1" w:rsidRPr="009105DF" w:rsidRDefault="00171FC1" w:rsidP="00C5126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 xml:space="preserve">В первом этапе были выявлены победители и призеры. </w:t>
      </w:r>
    </w:p>
    <w:p w:rsidR="00171FC1" w:rsidRPr="009105DF" w:rsidRDefault="00171FC1" w:rsidP="00C51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 xml:space="preserve">На участие во втором этапе было отправлено 8 работ победителей и призеров муниципального этапа.  </w:t>
      </w:r>
      <w:r w:rsidRPr="009105DF">
        <w:rPr>
          <w:rFonts w:ascii="Times New Roman" w:hAnsi="Times New Roman"/>
          <w:color w:val="000000"/>
          <w:sz w:val="24"/>
          <w:szCs w:val="24"/>
        </w:rPr>
        <w:t>С 1 по 4 декабря состоялась региональная онлайн-конференция краеведческих исследовательских работ обучающихся «Байкальское кольцо - 2020».</w:t>
      </w:r>
      <w:r w:rsidRPr="009105DF">
        <w:rPr>
          <w:rFonts w:ascii="Times New Roman" w:hAnsi="Times New Roman"/>
          <w:sz w:val="24"/>
          <w:szCs w:val="24"/>
        </w:rPr>
        <w:t xml:space="preserve"> </w:t>
      </w:r>
    </w:p>
    <w:p w:rsidR="00171FC1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К сожалению наши участники не заняли призовых мест, но мы набрались опыта, прошедшие во второй тур награждены соответствующими сертификатами. </w:t>
      </w:r>
      <w:r w:rsidRPr="009105DF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1FC1" w:rsidRPr="009105DF" w:rsidRDefault="00171FC1" w:rsidP="007919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5D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E655F">
        <w:rPr>
          <w:rFonts w:ascii="Times New Roman" w:hAnsi="Times New Roman"/>
          <w:b/>
          <w:bCs/>
          <w:sz w:val="28"/>
          <w:szCs w:val="28"/>
        </w:rPr>
        <w:t>.</w:t>
      </w:r>
      <w:r w:rsidRPr="009105D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9105DF">
        <w:rPr>
          <w:rFonts w:ascii="Times New Roman" w:hAnsi="Times New Roman"/>
          <w:b/>
          <w:bCs/>
          <w:sz w:val="24"/>
          <w:szCs w:val="24"/>
        </w:rPr>
        <w:t>25 февраля 2021 года</w:t>
      </w:r>
      <w:r w:rsidRPr="009105DF">
        <w:rPr>
          <w:rFonts w:ascii="Times New Roman" w:hAnsi="Times New Roman"/>
          <w:sz w:val="24"/>
          <w:szCs w:val="24"/>
        </w:rPr>
        <w:t xml:space="preserve"> </w:t>
      </w:r>
      <w:r w:rsidRPr="009105DF">
        <w:rPr>
          <w:rFonts w:ascii="Times New Roman" w:hAnsi="Times New Roman"/>
          <w:color w:val="000000"/>
          <w:sz w:val="24"/>
          <w:szCs w:val="24"/>
        </w:rPr>
        <w:t xml:space="preserve">на базе МБОУ ДО РДДТ  проведен </w:t>
      </w:r>
      <w:r w:rsidRPr="009105DF">
        <w:rPr>
          <w:rFonts w:ascii="Times New Roman" w:hAnsi="Times New Roman"/>
          <w:sz w:val="24"/>
          <w:szCs w:val="24"/>
          <w:lang w:val="en-US"/>
        </w:rPr>
        <w:t>XIV</w:t>
      </w:r>
      <w:r w:rsidRPr="009105DF">
        <w:rPr>
          <w:rFonts w:ascii="Times New Roman" w:hAnsi="Times New Roman"/>
          <w:sz w:val="24"/>
          <w:szCs w:val="24"/>
        </w:rPr>
        <w:t xml:space="preserve"> открытый муниципальный этап межрегиональной конференции краеведческих работ обучающихся «Историко-культурное и природное наследие Сибири»</w:t>
      </w:r>
    </w:p>
    <w:p w:rsidR="00171FC1" w:rsidRDefault="00171FC1" w:rsidP="007919ED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9105DF">
        <w:rPr>
          <w:rFonts w:ascii="Times New Roman" w:hAnsi="Times New Roman"/>
          <w:color w:val="000000"/>
          <w:sz w:val="24"/>
          <w:szCs w:val="24"/>
        </w:rPr>
        <w:t xml:space="preserve">     К участию </w:t>
      </w:r>
      <w:r w:rsidRPr="009105DF">
        <w:rPr>
          <w:rFonts w:ascii="Times New Roman" w:eastAsia="Arial Unicode MS" w:hAnsi="Times New Roman"/>
          <w:sz w:val="24"/>
          <w:szCs w:val="24"/>
        </w:rPr>
        <w:t>в муниципальном этапе конкурса</w:t>
      </w:r>
      <w:r w:rsidRPr="009105DF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105DF">
        <w:rPr>
          <w:rFonts w:ascii="Times New Roman" w:eastAsia="Arial Unicode MS" w:hAnsi="Times New Roman"/>
          <w:sz w:val="24"/>
          <w:szCs w:val="24"/>
        </w:rPr>
        <w:t xml:space="preserve">краеведческих исследований и работ  приглашались </w:t>
      </w:r>
      <w:r w:rsidRPr="009105DF">
        <w:rPr>
          <w:rFonts w:ascii="Times New Roman" w:hAnsi="Times New Roman"/>
          <w:sz w:val="24"/>
          <w:szCs w:val="24"/>
        </w:rPr>
        <w:t>обучающиеся образовательных организаций Аларского района с 7 - 11 классы.</w:t>
      </w:r>
      <w:r w:rsidRPr="009105DF">
        <w:rPr>
          <w:sz w:val="24"/>
          <w:szCs w:val="24"/>
        </w:rPr>
        <w:t xml:space="preserve"> </w:t>
      </w:r>
      <w:r w:rsidRPr="009105DF">
        <w:rPr>
          <w:rFonts w:ascii="Times New Roman" w:hAnsi="Times New Roman"/>
          <w:color w:val="000000"/>
          <w:sz w:val="24"/>
          <w:szCs w:val="24"/>
        </w:rPr>
        <w:t>В конкурсе приняло участие 9 обучающихся из 4 ОО района.</w:t>
      </w:r>
      <w:r w:rsidRPr="009105DF">
        <w:rPr>
          <w:rFonts w:ascii="Times New Roman" w:hAnsi="Times New Roman"/>
          <w:sz w:val="24"/>
          <w:szCs w:val="24"/>
        </w:rPr>
        <w:t xml:space="preserve"> </w:t>
      </w:r>
    </w:p>
    <w:p w:rsidR="00171FC1" w:rsidRPr="00642E4F" w:rsidRDefault="00171FC1" w:rsidP="007919ED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55784C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bookmarkStart w:id="0" w:name="_GoBack"/>
      <w:bookmarkEnd w:id="0"/>
      <w:r w:rsidRPr="0055784C">
        <w:rPr>
          <w:rFonts w:ascii="Times New Roman" w:hAnsi="Times New Roman"/>
          <w:b/>
          <w:bCs/>
          <w:color w:val="000000"/>
          <w:sz w:val="24"/>
          <w:szCs w:val="24"/>
        </w:rPr>
        <w:t xml:space="preserve"> 23 по 26 марта 2021 года</w:t>
      </w:r>
      <w:r w:rsidRPr="004F545A">
        <w:rPr>
          <w:rFonts w:ascii="Times New Roman" w:hAnsi="Times New Roman"/>
          <w:color w:val="000000"/>
          <w:sz w:val="24"/>
          <w:szCs w:val="24"/>
        </w:rPr>
        <w:t>,</w:t>
      </w:r>
      <w:r w:rsidRPr="00642E4F">
        <w:rPr>
          <w:rFonts w:ascii="Arial" w:hAnsi="Arial" w:cs="Arial"/>
          <w:b/>
          <w:bCs/>
          <w:caps/>
          <w:color w:val="000000"/>
          <w:sz w:val="51"/>
          <w:szCs w:val="51"/>
          <w:shd w:val="clear" w:color="auto" w:fill="FFFFFF"/>
        </w:rPr>
        <w:t xml:space="preserve"> </w:t>
      </w:r>
      <w:r w:rsidRPr="004F545A">
        <w:rPr>
          <w:rFonts w:ascii="Times New Roman" w:hAnsi="Times New Roman"/>
          <w:color w:val="000000"/>
          <w:sz w:val="24"/>
          <w:szCs w:val="24"/>
        </w:rPr>
        <w:t>в дистанционном формате прошла XIV открытая межрегиональная краеведческая конференция школьников «Историко-культурное и природное наследие Сибири», посвящённая деятельности Русского географического общества.</w:t>
      </w:r>
    </w:p>
    <w:p w:rsidR="00171FC1" w:rsidRPr="00642E4F" w:rsidRDefault="00171FC1" w:rsidP="007919ED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bCs/>
          <w:color w:val="000000"/>
          <w:sz w:val="24"/>
          <w:szCs w:val="24"/>
        </w:rPr>
      </w:pPr>
      <w:r w:rsidRPr="00642E4F">
        <w:rPr>
          <w:rFonts w:ascii="Times New Roman" w:hAnsi="Times New Roman"/>
          <w:bCs/>
          <w:color w:val="000000"/>
          <w:sz w:val="24"/>
          <w:szCs w:val="24"/>
        </w:rPr>
        <w:t xml:space="preserve"> От Аларского района было отправлено 9 работ победителей и призеров муниципального этапа.</w:t>
      </w:r>
    </w:p>
    <w:p w:rsidR="00171FC1" w:rsidRPr="00642E4F" w:rsidRDefault="00171FC1" w:rsidP="007919ED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642E4F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F545A">
        <w:rPr>
          <w:rFonts w:ascii="Times New Roman" w:hAnsi="Times New Roman"/>
          <w:color w:val="000000"/>
          <w:sz w:val="24"/>
          <w:szCs w:val="24"/>
        </w:rPr>
        <w:t xml:space="preserve">Второй тур конференции проходил в онлайн формате с использованием платформы Zoom. </w:t>
      </w:r>
    </w:p>
    <w:p w:rsidR="00171FC1" w:rsidRPr="004F545A" w:rsidRDefault="00171FC1" w:rsidP="007919ED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545A">
        <w:rPr>
          <w:rFonts w:ascii="Times New Roman" w:hAnsi="Times New Roman"/>
          <w:color w:val="000000"/>
          <w:sz w:val="24"/>
          <w:szCs w:val="24"/>
        </w:rPr>
        <w:t>Где каждый участник смог представить своё исследование экспертной комиссии и другим участникам конференции, поучаствовать в дискуссии и ответить на вопросы аудитории.</w:t>
      </w:r>
    </w:p>
    <w:p w:rsidR="00171FC1" w:rsidRPr="00C5126E" w:rsidRDefault="00171FC1" w:rsidP="007919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55F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E655F">
        <w:rPr>
          <w:rFonts w:ascii="Times New Roman" w:hAnsi="Times New Roman"/>
          <w:b/>
          <w:bCs/>
          <w:sz w:val="24"/>
          <w:szCs w:val="24"/>
        </w:rPr>
        <w:t>.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105DF">
        <w:rPr>
          <w:rFonts w:ascii="Times New Roman" w:hAnsi="Times New Roman"/>
          <w:b/>
          <w:sz w:val="24"/>
          <w:szCs w:val="24"/>
        </w:rPr>
        <w:t>18 марта</w:t>
      </w:r>
      <w:r w:rsidRPr="009105DF">
        <w:rPr>
          <w:b/>
          <w:sz w:val="24"/>
          <w:szCs w:val="24"/>
        </w:rPr>
        <w:t xml:space="preserve"> </w:t>
      </w:r>
      <w:r w:rsidRPr="009105DF">
        <w:rPr>
          <w:rFonts w:ascii="Times New Roman" w:hAnsi="Times New Roman"/>
          <w:b/>
          <w:sz w:val="24"/>
          <w:szCs w:val="24"/>
        </w:rPr>
        <w:t>2021</w:t>
      </w:r>
      <w:r w:rsidRPr="009105DF">
        <w:rPr>
          <w:rFonts w:ascii="Times New Roman" w:hAnsi="Times New Roman"/>
          <w:sz w:val="24"/>
          <w:szCs w:val="24"/>
        </w:rPr>
        <w:t xml:space="preserve"> года на базе МБОУ ДО РДДТ  </w:t>
      </w:r>
      <w:r w:rsidRPr="009105DF">
        <w:rPr>
          <w:rFonts w:ascii="Times New Roman" w:hAnsi="Times New Roman"/>
          <w:color w:val="000000"/>
          <w:sz w:val="24"/>
          <w:szCs w:val="24"/>
        </w:rPr>
        <w:t xml:space="preserve">проведена </w:t>
      </w:r>
      <w:r w:rsidRPr="009105DF">
        <w:rPr>
          <w:rFonts w:ascii="Times New Roman" w:hAnsi="Times New Roman"/>
          <w:sz w:val="24"/>
          <w:szCs w:val="24"/>
        </w:rPr>
        <w:t xml:space="preserve">районная </w:t>
      </w:r>
      <w:r w:rsidRPr="009105DF">
        <w:rPr>
          <w:rFonts w:ascii="Times New Roman" w:hAnsi="Times New Roman"/>
          <w:bCs/>
          <w:color w:val="000000"/>
          <w:spacing w:val="-4"/>
          <w:sz w:val="24"/>
          <w:szCs w:val="24"/>
        </w:rPr>
        <w:t>научно-практическая конференция  этнокультурной   направленности  «Земля предков», посвященная Году славы и памяти.</w:t>
      </w:r>
      <w:r w:rsidRPr="009105DF">
        <w:rPr>
          <w:rFonts w:ascii="Times New Roman" w:hAnsi="Times New Roman"/>
          <w:sz w:val="24"/>
          <w:szCs w:val="24"/>
        </w:rPr>
        <w:t xml:space="preserve"> В конференции приняли участие 14 обучающихся из 7 ОО. </w:t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По результатам муниципального этапа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 30 марта 2021</w:t>
      </w:r>
      <w:r w:rsidRPr="009105DF">
        <w:rPr>
          <w:rFonts w:ascii="Times New Roman" w:hAnsi="Times New Roman"/>
          <w:sz w:val="24"/>
          <w:szCs w:val="24"/>
        </w:rPr>
        <w:t xml:space="preserve">, победители и призеры приняли участие во 2 этапе – защита исследовательской работы  (в виде устной информации авторов или мультимедийной презентации в течение 5-7 минут на платформе ZOOM). </w:t>
      </w:r>
    </w:p>
    <w:p w:rsidR="00171FC1" w:rsidRPr="009105DF" w:rsidRDefault="00171FC1" w:rsidP="007919ED">
      <w:pPr>
        <w:pStyle w:val="NormalWeb"/>
        <w:shd w:val="clear" w:color="auto" w:fill="FFFFFF"/>
        <w:spacing w:before="0" w:beforeAutospacing="0" w:after="0" w:afterAutospacing="0"/>
        <w:jc w:val="both"/>
      </w:pPr>
      <w:r w:rsidRPr="009105DF">
        <w:t xml:space="preserve">      В конференции приняли участие от Аларского района 8 обучающихся. </w:t>
      </w:r>
    </w:p>
    <w:p w:rsidR="00171FC1" w:rsidRPr="009105DF" w:rsidRDefault="00171FC1" w:rsidP="007919E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05DF">
        <w:t>В направлении «Краеведение»</w:t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3 место – Репехо Кирилл, МБОУ Зонская СОШ, руководитель Хомоксонова В.А.;</w:t>
      </w:r>
      <w:r w:rsidRPr="009105DF">
        <w:rPr>
          <w:rFonts w:ascii="Times New Roman" w:hAnsi="Times New Roman"/>
          <w:sz w:val="24"/>
          <w:szCs w:val="24"/>
        </w:rPr>
        <w:tab/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В номинации «За стремление к познанию» наградены дипломом</w:t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Григорьев Артем, обучающегося МБОУ Аларская СОШ, руководитель Марактаева З.А.;</w:t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В направлении «Возвращение к истокам»</w:t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3 место – Болсоева Валентина, МБОУ Аларская СОШ, руководитель Марактаева З.А.</w:t>
      </w:r>
    </w:p>
    <w:p w:rsidR="00171FC1" w:rsidRPr="009105DF" w:rsidRDefault="00171FC1" w:rsidP="007919ED">
      <w:pPr>
        <w:pStyle w:val="NormalWeb"/>
        <w:shd w:val="clear" w:color="auto" w:fill="FFFFFF"/>
        <w:spacing w:before="0" w:beforeAutospacing="0" w:after="0" w:afterAutospacing="0"/>
        <w:jc w:val="both"/>
      </w:pPr>
      <w:r w:rsidRPr="009105DF">
        <w:t xml:space="preserve">Призеры и участники награждены дипломами и ценными призами: </w:t>
      </w:r>
    </w:p>
    <w:p w:rsidR="00171FC1" w:rsidRPr="009105DF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Педагогам, руководителям вручены благодарности «За подготовку победителей областной научно-практической конференции этнокультурной направленности «Земля предков».</w:t>
      </w:r>
    </w:p>
    <w:p w:rsidR="00171FC1" w:rsidRPr="006148D8" w:rsidRDefault="00171FC1" w:rsidP="007919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Pr="00713609" w:rsidRDefault="00171FC1" w:rsidP="007919ED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rPr>
          <w:color w:val="000000"/>
        </w:rPr>
      </w:pPr>
      <w:r>
        <w:rPr>
          <w:b/>
          <w:bCs/>
        </w:rPr>
        <w:t xml:space="preserve">              6</w:t>
      </w:r>
      <w:r w:rsidRPr="00713609">
        <w:rPr>
          <w:b/>
          <w:bCs/>
        </w:rPr>
        <w:t xml:space="preserve">. </w:t>
      </w:r>
      <w:r>
        <w:rPr>
          <w:b/>
          <w:bCs/>
        </w:rPr>
        <w:t xml:space="preserve">    </w:t>
      </w:r>
      <w:r w:rsidRPr="00713609">
        <w:rPr>
          <w:b/>
          <w:bCs/>
          <w:color w:val="000000"/>
        </w:rPr>
        <w:t>04 марта 2021</w:t>
      </w:r>
      <w:r w:rsidRPr="00713609">
        <w:rPr>
          <w:color w:val="000000"/>
        </w:rPr>
        <w:t xml:space="preserve"> года проведен окружной конкурс «Эрудит -2021».</w:t>
      </w:r>
    </w:p>
    <w:p w:rsidR="00171FC1" w:rsidRPr="00713609" w:rsidRDefault="00171FC1" w:rsidP="007919E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3609">
        <w:rPr>
          <w:color w:val="000000"/>
        </w:rPr>
        <w:t xml:space="preserve">   В конкурсе приняли участие 36 обучающихся из 6 районов округа </w:t>
      </w:r>
    </w:p>
    <w:p w:rsidR="00171FC1" w:rsidRDefault="00171FC1" w:rsidP="007919E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3609">
        <w:rPr>
          <w:color w:val="000000"/>
        </w:rPr>
        <w:t>(Аларский, Баяндаевский, Боханский, Нукутский, Осинский, Эхирит-Булагатский)</w:t>
      </w:r>
      <w:r>
        <w:rPr>
          <w:color w:val="000000"/>
        </w:rPr>
        <w:t xml:space="preserve"> </w:t>
      </w:r>
    </w:p>
    <w:p w:rsidR="00171FC1" w:rsidRPr="00713609" w:rsidRDefault="00171FC1" w:rsidP="007919E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13609">
        <w:t>От Аларского района  приняла участие команда «Юнион»   МБОУ Кутуликской СОШ в составе 5 человек.</w:t>
      </w:r>
      <w:r>
        <w:t xml:space="preserve">  </w:t>
      </w:r>
      <w:r w:rsidRPr="00713609">
        <w:t xml:space="preserve">Команда Аларского района «Юнион» не заняла призового места, была награждена за активное участие дипломами и поощрительными призами. </w:t>
      </w:r>
    </w:p>
    <w:p w:rsidR="00171FC1" w:rsidRPr="007919ED" w:rsidRDefault="00171FC1" w:rsidP="007919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4463C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171FC1" w:rsidRPr="000655C9" w:rsidRDefault="00171FC1" w:rsidP="007919ED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7</w:t>
      </w:r>
      <w:r w:rsidRPr="001E655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0655C9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5658">
        <w:rPr>
          <w:rFonts w:ascii="Times New Roman" w:hAnsi="Times New Roman"/>
          <w:b/>
          <w:bCs/>
          <w:color w:val="000000"/>
          <w:sz w:val="24"/>
          <w:szCs w:val="24"/>
        </w:rPr>
        <w:t>20 мая 2021 г</w:t>
      </w:r>
      <w:r w:rsidRPr="000655C9">
        <w:rPr>
          <w:rFonts w:ascii="Times New Roman" w:hAnsi="Times New Roman"/>
          <w:color w:val="000000"/>
          <w:sz w:val="24"/>
          <w:szCs w:val="24"/>
        </w:rPr>
        <w:t xml:space="preserve"> на базе МБОУ ДО РДДТ</w:t>
      </w:r>
      <w:r>
        <w:rPr>
          <w:rFonts w:ascii="Times New Roman" w:hAnsi="Times New Roman"/>
          <w:color w:val="000000"/>
          <w:sz w:val="24"/>
          <w:szCs w:val="24"/>
        </w:rPr>
        <w:t xml:space="preserve"> прошел</w:t>
      </w:r>
      <w:r w:rsidRPr="000655C9">
        <w:rPr>
          <w:rFonts w:ascii="Times New Roman" w:hAnsi="Times New Roman"/>
          <w:color w:val="000000"/>
          <w:sz w:val="24"/>
          <w:szCs w:val="24"/>
        </w:rPr>
        <w:t xml:space="preserve"> районный </w:t>
      </w:r>
      <w:r w:rsidRPr="000655C9">
        <w:rPr>
          <w:rFonts w:ascii="Times New Roman" w:hAnsi="Times New Roman"/>
          <w:bCs/>
          <w:color w:val="000000"/>
          <w:sz w:val="24"/>
          <w:szCs w:val="24"/>
        </w:rPr>
        <w:t>конкурс  «Дом, в котором уютно всем».</w:t>
      </w:r>
      <w:r w:rsidRPr="000655C9">
        <w:rPr>
          <w:rFonts w:ascii="Times New Roman" w:hAnsi="Times New Roman"/>
          <w:color w:val="000000"/>
          <w:sz w:val="24"/>
          <w:szCs w:val="24"/>
        </w:rPr>
        <w:t xml:space="preserve"> К  участию </w:t>
      </w:r>
      <w:r w:rsidRPr="000655C9">
        <w:rPr>
          <w:rFonts w:ascii="Times New Roman" w:eastAsia="Arial Unicode MS" w:hAnsi="Times New Roman"/>
          <w:sz w:val="24"/>
          <w:szCs w:val="24"/>
        </w:rPr>
        <w:t>в конкурсе</w:t>
      </w:r>
      <w:r w:rsidRPr="00065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55C9">
        <w:rPr>
          <w:rFonts w:ascii="Times New Roman" w:eastAsia="Arial Unicode MS" w:hAnsi="Times New Roman"/>
          <w:sz w:val="24"/>
          <w:szCs w:val="24"/>
        </w:rPr>
        <w:t xml:space="preserve">приглашались </w:t>
      </w:r>
      <w:r w:rsidRPr="000655C9">
        <w:rPr>
          <w:rFonts w:ascii="Times New Roman" w:hAnsi="Times New Roman"/>
          <w:sz w:val="24"/>
          <w:szCs w:val="24"/>
        </w:rPr>
        <w:t xml:space="preserve">обучающиеся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Аларского района </w:t>
      </w:r>
      <w:r w:rsidRPr="000655C9">
        <w:rPr>
          <w:rFonts w:ascii="Times New Roman" w:hAnsi="Times New Roman"/>
          <w:sz w:val="24"/>
          <w:szCs w:val="24"/>
        </w:rPr>
        <w:t>с 2 - 11 классы.</w:t>
      </w:r>
      <w:r w:rsidRPr="000655C9">
        <w:rPr>
          <w:rFonts w:ascii="Times New Roman" w:hAnsi="Times New Roman"/>
          <w:color w:val="000000"/>
          <w:sz w:val="24"/>
          <w:szCs w:val="24"/>
        </w:rPr>
        <w:t xml:space="preserve"> В конкурсе приняло участие 7 обучающихся из 6 ОО района:</w:t>
      </w:r>
    </w:p>
    <w:p w:rsidR="00171FC1" w:rsidRPr="000655C9" w:rsidRDefault="00171FC1" w:rsidP="007919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5C9">
        <w:rPr>
          <w:rFonts w:ascii="Times New Roman" w:hAnsi="Times New Roman"/>
          <w:sz w:val="24"/>
          <w:szCs w:val="24"/>
        </w:rPr>
        <w:t>Победители и призеры конкурса награждены грамотами МБОУ ДО РДДТ</w:t>
      </w:r>
      <w:r>
        <w:rPr>
          <w:rFonts w:ascii="Times New Roman" w:hAnsi="Times New Roman"/>
          <w:sz w:val="24"/>
          <w:szCs w:val="24"/>
        </w:rPr>
        <w:t>.</w:t>
      </w:r>
      <w:r w:rsidRPr="000655C9">
        <w:rPr>
          <w:rFonts w:ascii="Times New Roman" w:hAnsi="Times New Roman"/>
          <w:sz w:val="24"/>
          <w:szCs w:val="24"/>
        </w:rPr>
        <w:t xml:space="preserve"> </w:t>
      </w:r>
    </w:p>
    <w:p w:rsidR="00171FC1" w:rsidRDefault="00171FC1" w:rsidP="007919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4463C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Pr="0085543A" w:rsidRDefault="00171FC1" w:rsidP="007919ED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8</w:t>
      </w:r>
      <w:r w:rsidRPr="0085543A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Pr="0085543A">
        <w:rPr>
          <w:rFonts w:ascii="Times New Roman" w:hAnsi="Times New Roman"/>
          <w:b/>
          <w:bCs/>
          <w:sz w:val="24"/>
          <w:szCs w:val="24"/>
        </w:rPr>
        <w:t xml:space="preserve">В период с </w:t>
      </w:r>
      <w:r w:rsidRPr="0085543A">
        <w:rPr>
          <w:rFonts w:ascii="Times New Roman" w:hAnsi="Times New Roman"/>
          <w:b/>
          <w:bCs/>
          <w:color w:val="000000"/>
          <w:sz w:val="24"/>
          <w:szCs w:val="24"/>
        </w:rPr>
        <w:t>26 марта по 20 мая 2021 г</w:t>
      </w:r>
      <w:r w:rsidRPr="0085543A">
        <w:rPr>
          <w:rFonts w:ascii="Times New Roman" w:hAnsi="Times New Roman"/>
          <w:color w:val="000000"/>
          <w:sz w:val="24"/>
          <w:szCs w:val="24"/>
        </w:rPr>
        <w:t xml:space="preserve">  проведен районный </w:t>
      </w:r>
      <w:r w:rsidRPr="0085543A">
        <w:rPr>
          <w:rStyle w:val="c12"/>
          <w:color w:val="000000"/>
          <w:sz w:val="24"/>
          <w:szCs w:val="24"/>
          <w:shd w:val="clear" w:color="auto" w:fill="FFFFFF"/>
        </w:rPr>
        <w:t>заочный</w:t>
      </w:r>
      <w:r w:rsidRPr="0085543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543A">
        <w:rPr>
          <w:rFonts w:ascii="Times New Roman" w:hAnsi="Times New Roman"/>
          <w:bCs/>
          <w:sz w:val="24"/>
          <w:szCs w:val="24"/>
        </w:rPr>
        <w:t>конкурс презентаций   «Мой кружок» среди педагогов МБОУ ДО РДДТ.</w:t>
      </w:r>
      <w:r w:rsidRPr="008554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543A">
        <w:rPr>
          <w:rFonts w:ascii="Times New Roman" w:hAnsi="Times New Roman"/>
          <w:sz w:val="24"/>
          <w:szCs w:val="24"/>
        </w:rPr>
        <w:t xml:space="preserve">К участию в конкурсе приглашались все педагоги ДО всех направленностей. В конкурсе приняли участие 6 педагогов. </w:t>
      </w:r>
    </w:p>
    <w:p w:rsidR="00171FC1" w:rsidRPr="0085543A" w:rsidRDefault="00171FC1" w:rsidP="007919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543A">
        <w:rPr>
          <w:rFonts w:ascii="Times New Roman" w:hAnsi="Times New Roman"/>
          <w:color w:val="000000"/>
          <w:sz w:val="24"/>
          <w:szCs w:val="24"/>
        </w:rPr>
        <w:t xml:space="preserve">На конкурс были  представлены работы </w:t>
      </w:r>
      <w:r w:rsidRPr="0085543A">
        <w:rPr>
          <w:rFonts w:ascii="Times New Roman" w:hAnsi="Times New Roman"/>
          <w:sz w:val="24"/>
          <w:szCs w:val="24"/>
        </w:rPr>
        <w:t>в форме мультимедийной самопрезентации.         (Справка и таблица результативности участия прилагается).</w:t>
      </w:r>
    </w:p>
    <w:p w:rsidR="00171FC1" w:rsidRDefault="00171FC1" w:rsidP="007919ED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71FC1" w:rsidRDefault="00171FC1" w:rsidP="00AD5FEE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7E4833">
        <w:rPr>
          <w:rFonts w:ascii="Times New Roman" w:hAnsi="Times New Roman"/>
          <w:b/>
          <w:sz w:val="24"/>
          <w:szCs w:val="24"/>
        </w:rPr>
        <w:t xml:space="preserve">По итогам рейтинговой таблицы среди пдо по </w:t>
      </w:r>
      <w:r w:rsidRPr="0085543A">
        <w:rPr>
          <w:rFonts w:ascii="Times New Roman" w:hAnsi="Times New Roman"/>
          <w:b/>
          <w:sz w:val="24"/>
          <w:szCs w:val="24"/>
        </w:rPr>
        <w:t xml:space="preserve">тур-краеведческой направленности в мероприятиях МБОУ ДО РДДТ выглядит следующим образом:   </w:t>
      </w:r>
    </w:p>
    <w:p w:rsidR="00171FC1" w:rsidRDefault="00171FC1" w:rsidP="00AD5FEE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85543A">
        <w:rPr>
          <w:rFonts w:ascii="Times New Roman" w:hAnsi="Times New Roman"/>
          <w:sz w:val="24"/>
          <w:szCs w:val="24"/>
        </w:rPr>
        <w:t xml:space="preserve">наибольшее кол-во баллов у педагогов ДО </w:t>
      </w:r>
      <w:r w:rsidRPr="00AD5FEE">
        <w:rPr>
          <w:rFonts w:ascii="Times New Roman" w:hAnsi="Times New Roman"/>
          <w:sz w:val="24"/>
          <w:szCs w:val="24"/>
        </w:rPr>
        <w:t>Сахиновой Т.А. – 102 б., Мироновой С.С. – 86 б., (Марактаевой З.А – 61б.,) Евстафьевой В.К. – 41б., Хомоксонова В.А.- 34 б., Баранова В.И. –18 б., Пономарева С.С.- 21 б.,  Николаева В.А.-19 б., Булгатова О.Г.-14 б</w:t>
      </w:r>
    </w:p>
    <w:p w:rsidR="00171FC1" w:rsidRPr="00AD5FEE" w:rsidRDefault="00171FC1" w:rsidP="00AD5FEE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85543A">
        <w:rPr>
          <w:rFonts w:ascii="Times New Roman" w:hAnsi="Times New Roman"/>
          <w:sz w:val="24"/>
          <w:szCs w:val="24"/>
        </w:rPr>
        <w:t xml:space="preserve">Наименьшее количество баллов у пдо </w:t>
      </w:r>
      <w:r>
        <w:rPr>
          <w:rFonts w:ascii="Times New Roman" w:hAnsi="Times New Roman"/>
          <w:sz w:val="24"/>
          <w:szCs w:val="24"/>
        </w:rPr>
        <w:t xml:space="preserve">., </w:t>
      </w:r>
      <w:r w:rsidRPr="0085543A">
        <w:rPr>
          <w:rFonts w:ascii="Times New Roman" w:hAnsi="Times New Roman"/>
          <w:sz w:val="24"/>
          <w:szCs w:val="24"/>
        </w:rPr>
        <w:t>Михе</w:t>
      </w:r>
      <w:r>
        <w:rPr>
          <w:rFonts w:ascii="Times New Roman" w:hAnsi="Times New Roman"/>
          <w:sz w:val="24"/>
          <w:szCs w:val="24"/>
        </w:rPr>
        <w:t>ев Е.И.-7б.,  Баторова А.В.- 5</w:t>
      </w:r>
      <w:r w:rsidRPr="0085543A">
        <w:rPr>
          <w:rFonts w:ascii="Times New Roman" w:hAnsi="Times New Roman"/>
          <w:sz w:val="24"/>
          <w:szCs w:val="24"/>
        </w:rPr>
        <w:t xml:space="preserve"> б.</w:t>
      </w:r>
      <w:r>
        <w:rPr>
          <w:rFonts w:ascii="Times New Roman" w:hAnsi="Times New Roman"/>
          <w:sz w:val="24"/>
          <w:szCs w:val="24"/>
        </w:rPr>
        <w:t>,</w:t>
      </w:r>
      <w:r w:rsidRPr="00AD5FEE">
        <w:rPr>
          <w:rFonts w:ascii="Times New Roman" w:hAnsi="Times New Roman"/>
          <w:sz w:val="24"/>
          <w:szCs w:val="24"/>
        </w:rPr>
        <w:t xml:space="preserve"> Васерда В.П. – 3</w:t>
      </w:r>
      <w:r>
        <w:rPr>
          <w:rFonts w:ascii="Times New Roman" w:hAnsi="Times New Roman"/>
          <w:sz w:val="24"/>
          <w:szCs w:val="24"/>
        </w:rPr>
        <w:t>б.</w:t>
      </w:r>
    </w:p>
    <w:p w:rsidR="00171FC1" w:rsidRDefault="00171FC1" w:rsidP="007919ED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19ED">
        <w:rPr>
          <w:rFonts w:ascii="Times New Roman" w:hAnsi="Times New Roman"/>
          <w:b/>
          <w:sz w:val="24"/>
          <w:szCs w:val="24"/>
          <w:u w:val="single"/>
        </w:rPr>
        <w:t>Военно- патриотическая направленность</w:t>
      </w:r>
    </w:p>
    <w:p w:rsidR="00171FC1" w:rsidRPr="00D20011" w:rsidRDefault="00171FC1" w:rsidP="007919ED">
      <w:pPr>
        <w:pStyle w:val="c10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 </w:t>
      </w:r>
      <w:r w:rsidRPr="00D20011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    </w:t>
      </w:r>
      <w:r w:rsidRPr="00D2001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1.  </w:t>
      </w:r>
      <w:r w:rsidRPr="00D20011">
        <w:rPr>
          <w:b/>
          <w:bCs/>
          <w:color w:val="000000"/>
        </w:rPr>
        <w:t xml:space="preserve">В период </w:t>
      </w:r>
      <w:r w:rsidRPr="00D20011">
        <w:rPr>
          <w:b/>
          <w:bCs/>
        </w:rPr>
        <w:t>с 13 ноября по 10 декабря 2020 года</w:t>
      </w:r>
      <w:r w:rsidRPr="00D20011">
        <w:t xml:space="preserve">  проведена </w:t>
      </w:r>
      <w:r w:rsidRPr="00D20011">
        <w:rPr>
          <w:rStyle w:val="c12"/>
          <w:bCs/>
          <w:color w:val="000000"/>
          <w:shd w:val="clear" w:color="auto" w:fill="FFFFFF"/>
        </w:rPr>
        <w:t xml:space="preserve">районная  заочная интеллектуальная викторина, </w:t>
      </w:r>
      <w:r w:rsidRPr="00D20011">
        <w:rPr>
          <w:bCs/>
        </w:rPr>
        <w:t xml:space="preserve">посвященная  «Дню героев Отечества». </w:t>
      </w:r>
    </w:p>
    <w:p w:rsidR="00171FC1" w:rsidRPr="007919ED" w:rsidRDefault="00171FC1" w:rsidP="007919E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47D90">
        <w:rPr>
          <w:rFonts w:ascii="Times New Roman" w:hAnsi="Times New Roman"/>
          <w:color w:val="000000"/>
          <w:sz w:val="24"/>
          <w:szCs w:val="24"/>
        </w:rPr>
        <w:t xml:space="preserve">  В викторине приняли участие обучающиеся творческих объединений военно-патриотической направленности и обучающиеся 9-10-11-х классов общеобразовательных организаций Аларского  района. В викторине приняло участие 40 обучающихся из 15 ОО района. </w:t>
      </w:r>
      <w:r w:rsidRPr="00D47D90">
        <w:rPr>
          <w:rFonts w:ascii="Times New Roman" w:hAnsi="Times New Roman"/>
          <w:sz w:val="24"/>
          <w:szCs w:val="24"/>
        </w:rPr>
        <w:t>(Справка и результаты прилагаются).</w:t>
      </w:r>
      <w:r w:rsidRPr="00D47D90">
        <w:rPr>
          <w:rFonts w:ascii="Times New Roman" w:hAnsi="Times New Roman"/>
          <w:b/>
          <w:sz w:val="24"/>
          <w:szCs w:val="24"/>
        </w:rPr>
        <w:t xml:space="preserve"> </w:t>
      </w:r>
    </w:p>
    <w:p w:rsidR="00171FC1" w:rsidRPr="009105DF" w:rsidRDefault="00171FC1" w:rsidP="00C5126E">
      <w:pPr>
        <w:spacing w:after="0"/>
        <w:ind w:firstLine="180"/>
        <w:jc w:val="both"/>
        <w:rPr>
          <w:rFonts w:ascii="Times New Roman" w:hAnsi="Times New Roman"/>
          <w:color w:val="181819"/>
          <w:sz w:val="24"/>
          <w:szCs w:val="24"/>
        </w:rPr>
      </w:pPr>
      <w:r w:rsidRPr="009D626F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E655F">
        <w:rPr>
          <w:rFonts w:ascii="Times New Roman" w:hAnsi="Times New Roman"/>
          <w:b/>
          <w:bCs/>
          <w:sz w:val="24"/>
          <w:szCs w:val="24"/>
        </w:rPr>
        <w:t>.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05DF">
        <w:rPr>
          <w:rFonts w:ascii="Times New Roman" w:hAnsi="Times New Roman"/>
          <w:b/>
          <w:color w:val="000000"/>
          <w:sz w:val="24"/>
          <w:szCs w:val="24"/>
        </w:rPr>
        <w:t>28 января 2021 года</w:t>
      </w:r>
      <w:r w:rsidRPr="009105DF">
        <w:rPr>
          <w:rFonts w:ascii="Times New Roman" w:hAnsi="Times New Roman"/>
          <w:color w:val="000000"/>
          <w:sz w:val="24"/>
          <w:szCs w:val="24"/>
        </w:rPr>
        <w:t xml:space="preserve">  на базе МБОУ ДО РДДТ прошел районный</w:t>
      </w:r>
      <w:r w:rsidRPr="009105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5DF">
        <w:rPr>
          <w:rFonts w:ascii="Times New Roman" w:hAnsi="Times New Roman"/>
          <w:color w:val="000000"/>
          <w:sz w:val="24"/>
          <w:szCs w:val="24"/>
        </w:rPr>
        <w:t>конкурс исследовательских и проектных работ имени А.П. Белобородова «Во славу Отечества»</w:t>
      </w:r>
      <w:r w:rsidRPr="009105DF">
        <w:rPr>
          <w:rFonts w:ascii="Times New Roman" w:hAnsi="Times New Roman"/>
          <w:color w:val="181819"/>
          <w:sz w:val="24"/>
          <w:szCs w:val="24"/>
        </w:rPr>
        <w:t>.</w:t>
      </w:r>
    </w:p>
    <w:p w:rsidR="00171FC1" w:rsidRPr="009105DF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color w:val="000000"/>
          <w:sz w:val="24"/>
          <w:szCs w:val="24"/>
        </w:rPr>
        <w:t xml:space="preserve">К участию в конкурсе приглашались обучающиеся творческих объединений военно-патриотической направленности и обучающиеся 5-11-х классов общеобразовательных организаций Аларского района. </w:t>
      </w:r>
      <w:r w:rsidRPr="009105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71FC1" w:rsidRPr="009105DF" w:rsidRDefault="00171FC1" w:rsidP="00C51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 xml:space="preserve">    По результатам муниципального этапа, </w:t>
      </w:r>
      <w:r w:rsidRPr="009105DF">
        <w:rPr>
          <w:rFonts w:ascii="Times New Roman" w:hAnsi="Times New Roman"/>
          <w:b/>
          <w:bCs/>
          <w:sz w:val="24"/>
          <w:szCs w:val="24"/>
        </w:rPr>
        <w:t>12 марта 2021 года</w:t>
      </w:r>
      <w:r w:rsidRPr="009105DF">
        <w:rPr>
          <w:rFonts w:ascii="Times New Roman" w:hAnsi="Times New Roman"/>
          <w:sz w:val="24"/>
          <w:szCs w:val="24"/>
        </w:rPr>
        <w:t xml:space="preserve">  12 победителей и призеров приняли  участие в Региональном открытом конкурсе проектных и исследовательских работ имени А.П. Белобородова «Во славу Отечества», который проходил в Иркутском кадетском корпусе им. П.А. Скороходова г. Иркутск. </w:t>
      </w:r>
    </w:p>
    <w:p w:rsidR="00171FC1" w:rsidRDefault="00171FC1" w:rsidP="00C51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05DF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Default="00171FC1" w:rsidP="00C51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C1" w:rsidRPr="0085543A" w:rsidRDefault="00171FC1" w:rsidP="007919E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543A">
        <w:rPr>
          <w:rFonts w:ascii="Times New Roman" w:hAnsi="Times New Roman"/>
          <w:b/>
          <w:bCs/>
        </w:rPr>
        <w:t xml:space="preserve">       </w:t>
      </w:r>
      <w:r>
        <w:rPr>
          <w:rFonts w:ascii="Times New Roman" w:hAnsi="Times New Roman"/>
          <w:b/>
          <w:bCs/>
        </w:rPr>
        <w:t>3</w:t>
      </w:r>
      <w:r w:rsidRPr="0085543A">
        <w:rPr>
          <w:rFonts w:ascii="Times New Roman" w:hAnsi="Times New Roman"/>
          <w:sz w:val="16"/>
          <w:szCs w:val="16"/>
        </w:rPr>
        <w:t xml:space="preserve">. </w:t>
      </w:r>
      <w:r w:rsidRPr="0085543A">
        <w:rPr>
          <w:rFonts w:ascii="Times New Roman" w:hAnsi="Times New Roman"/>
          <w:b/>
        </w:rPr>
        <w:t xml:space="preserve"> В период с 30 марта  по 11 мая 2021г</w:t>
      </w:r>
      <w:r w:rsidRPr="0085543A">
        <w:rPr>
          <w:rFonts w:ascii="Times New Roman" w:hAnsi="Times New Roman"/>
        </w:rPr>
        <w:t xml:space="preserve">  </w:t>
      </w:r>
      <w:r w:rsidRPr="0085543A">
        <w:rPr>
          <w:rFonts w:ascii="Times New Roman" w:hAnsi="Times New Roman"/>
          <w:color w:val="000000"/>
          <w:sz w:val="24"/>
          <w:szCs w:val="24"/>
        </w:rPr>
        <w:t xml:space="preserve">был проведен </w:t>
      </w:r>
      <w:r w:rsidRPr="0085543A">
        <w:rPr>
          <w:rFonts w:ascii="Times New Roman" w:hAnsi="Times New Roman"/>
          <w:sz w:val="24"/>
          <w:szCs w:val="24"/>
        </w:rPr>
        <w:t>районный заочный Слет мальчишек и девчонок «Чтоб защитником стать»,</w:t>
      </w:r>
      <w:r w:rsidRPr="0085543A">
        <w:rPr>
          <w:rFonts w:ascii="Times New Roman" w:hAnsi="Times New Roman"/>
          <w:color w:val="181819"/>
          <w:sz w:val="24"/>
          <w:szCs w:val="24"/>
        </w:rPr>
        <w:t xml:space="preserve"> </w:t>
      </w:r>
      <w:r w:rsidRPr="0085543A">
        <w:rPr>
          <w:rFonts w:ascii="Times New Roman" w:hAnsi="Times New Roman"/>
          <w:sz w:val="24"/>
          <w:szCs w:val="24"/>
        </w:rPr>
        <w:t xml:space="preserve">посвященный Победе советского народа в Великой Отечественной войне 1941-1945 гг. </w:t>
      </w:r>
      <w:r w:rsidRPr="0085543A">
        <w:rPr>
          <w:rFonts w:ascii="Times New Roman" w:hAnsi="Times New Roman"/>
          <w:color w:val="000000"/>
          <w:sz w:val="24"/>
          <w:szCs w:val="24"/>
        </w:rPr>
        <w:t xml:space="preserve">К  участию </w:t>
      </w:r>
      <w:r w:rsidRPr="0085543A">
        <w:rPr>
          <w:rFonts w:ascii="Times New Roman" w:eastAsia="Arial Unicode MS" w:hAnsi="Times New Roman"/>
          <w:sz w:val="24"/>
          <w:szCs w:val="24"/>
        </w:rPr>
        <w:t xml:space="preserve">в слете  приглашались </w:t>
      </w:r>
      <w:r w:rsidRPr="0085543A">
        <w:rPr>
          <w:rFonts w:ascii="Times New Roman" w:hAnsi="Times New Roman"/>
          <w:sz w:val="24"/>
          <w:szCs w:val="24"/>
        </w:rPr>
        <w:t xml:space="preserve">команды обучающихся  6-7 классов образовательных организаций Аларского района. </w:t>
      </w:r>
      <w:r w:rsidRPr="0085543A">
        <w:rPr>
          <w:rFonts w:ascii="Times New Roman" w:hAnsi="Times New Roman"/>
          <w:color w:val="000000"/>
          <w:sz w:val="24"/>
          <w:szCs w:val="24"/>
        </w:rPr>
        <w:t xml:space="preserve">В конкурсе приняло участие 14 </w:t>
      </w:r>
      <w:r w:rsidRPr="0085543A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85543A">
        <w:rPr>
          <w:rFonts w:ascii="Times New Roman" w:hAnsi="Times New Roman"/>
          <w:color w:val="000000"/>
          <w:sz w:val="24"/>
          <w:szCs w:val="24"/>
        </w:rPr>
        <w:t xml:space="preserve"> района.</w:t>
      </w:r>
      <w:r w:rsidRPr="0085543A">
        <w:rPr>
          <w:rFonts w:ascii="Times New Roman" w:hAnsi="Times New Roman"/>
          <w:sz w:val="24"/>
          <w:szCs w:val="24"/>
        </w:rPr>
        <w:t xml:space="preserve">  </w:t>
      </w:r>
    </w:p>
    <w:p w:rsidR="00171FC1" w:rsidRPr="00713609" w:rsidRDefault="00171FC1" w:rsidP="00791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43A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</w:p>
    <w:p w:rsidR="00171FC1" w:rsidRPr="009105DF" w:rsidRDefault="00171FC1" w:rsidP="00C51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FC1" w:rsidRDefault="00171FC1" w:rsidP="007919E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4</w:t>
      </w:r>
      <w:r w:rsidRPr="009105DF">
        <w:rPr>
          <w:rFonts w:ascii="Times New Roman" w:hAnsi="Times New Roman"/>
          <w:sz w:val="24"/>
          <w:szCs w:val="24"/>
        </w:rPr>
        <w:t>.</w:t>
      </w:r>
      <w:r w:rsidRPr="009105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9105DF">
        <w:rPr>
          <w:rFonts w:ascii="Times New Roman" w:hAnsi="Times New Roman"/>
          <w:b/>
          <w:bCs/>
          <w:sz w:val="24"/>
          <w:szCs w:val="24"/>
        </w:rPr>
        <w:t>В период с 15 марта до 31 мая  2021</w:t>
      </w:r>
      <w:r w:rsidRPr="00B64B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4BCE">
        <w:rPr>
          <w:rFonts w:ascii="Times New Roman" w:hAnsi="Times New Roman"/>
          <w:sz w:val="24"/>
          <w:szCs w:val="24"/>
        </w:rPr>
        <w:t>года МБОУ ДО РДДТ реализован</w:t>
      </w:r>
      <w:r w:rsidRPr="00B64B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BCE">
        <w:rPr>
          <w:rFonts w:ascii="Times New Roman" w:hAnsi="Times New Roman"/>
          <w:sz w:val="24"/>
          <w:szCs w:val="24"/>
        </w:rPr>
        <w:t xml:space="preserve"> проект «Память сердца», посвященного Победе советского народа в Великой Отечественной войне 1941-1945 гг.</w:t>
      </w:r>
      <w:r w:rsidRPr="00B64BCE">
        <w:rPr>
          <w:rFonts w:ascii="Times New Roman" w:hAnsi="Times New Roman"/>
          <w:b/>
          <w:sz w:val="24"/>
          <w:szCs w:val="24"/>
        </w:rPr>
        <w:t xml:space="preserve"> </w:t>
      </w:r>
      <w:r w:rsidRPr="00B64B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4BCE">
        <w:rPr>
          <w:rFonts w:ascii="Times New Roman" w:hAnsi="Times New Roman"/>
          <w:sz w:val="24"/>
          <w:szCs w:val="24"/>
        </w:rPr>
        <w:t>К участию в Проекте приглашались обучающиеся общеобразовательных организаций Аларского района, их родители и педагоги. Проект проходил в три этапа: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4BCE">
        <w:rPr>
          <w:rFonts w:ascii="Times New Roman" w:hAnsi="Times New Roman"/>
          <w:sz w:val="24"/>
          <w:szCs w:val="24"/>
        </w:rPr>
        <w:t xml:space="preserve">1 этап – организация мероприятий проекта </w:t>
      </w:r>
      <w:r w:rsidRPr="00B64BCE">
        <w:rPr>
          <w:rFonts w:ascii="Times New Roman" w:hAnsi="Times New Roman"/>
          <w:bCs/>
          <w:sz w:val="24"/>
          <w:szCs w:val="24"/>
        </w:rPr>
        <w:t>на муниципальном уровне</w:t>
      </w:r>
      <w:r w:rsidRPr="00B64BCE">
        <w:rPr>
          <w:rFonts w:ascii="Times New Roman" w:hAnsi="Times New Roman"/>
          <w:sz w:val="24"/>
          <w:szCs w:val="24"/>
        </w:rPr>
        <w:t xml:space="preserve"> (МБОУ ДО</w:t>
      </w:r>
      <w:r>
        <w:rPr>
          <w:rFonts w:ascii="Times New Roman" w:hAnsi="Times New Roman"/>
          <w:sz w:val="24"/>
          <w:szCs w:val="24"/>
        </w:rPr>
        <w:t xml:space="preserve"> РДДТ) – до 15 апреля 2021 года,</w:t>
      </w:r>
      <w:r w:rsidRPr="00B64B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BCE">
        <w:rPr>
          <w:rFonts w:ascii="Times New Roman" w:hAnsi="Times New Roman"/>
          <w:sz w:val="24"/>
          <w:szCs w:val="24"/>
        </w:rPr>
        <w:t>2 этап – организация итоговых мероприятий проекта на окружном уровне – до 11 мая 2021 года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4BCE">
        <w:rPr>
          <w:rFonts w:ascii="Times New Roman" w:hAnsi="Times New Roman"/>
          <w:sz w:val="24"/>
          <w:szCs w:val="24"/>
        </w:rPr>
        <w:t>3 этап – заключительный – награждение, выпуск материалов по</w:t>
      </w:r>
      <w:r>
        <w:rPr>
          <w:rFonts w:ascii="Times New Roman" w:hAnsi="Times New Roman"/>
          <w:sz w:val="24"/>
          <w:szCs w:val="24"/>
        </w:rPr>
        <w:t xml:space="preserve"> итогам реализации проекта – до </w:t>
      </w:r>
      <w:r w:rsidRPr="00B64BCE">
        <w:rPr>
          <w:rFonts w:ascii="Times New Roman" w:hAnsi="Times New Roman"/>
          <w:sz w:val="24"/>
          <w:szCs w:val="24"/>
        </w:rPr>
        <w:t>31 мая.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171FC1" w:rsidRDefault="00171FC1" w:rsidP="007919E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463C">
        <w:rPr>
          <w:rFonts w:ascii="Times New Roman" w:hAnsi="Times New Roman"/>
          <w:bCs/>
          <w:sz w:val="24"/>
          <w:szCs w:val="24"/>
        </w:rPr>
        <w:t xml:space="preserve">Мероприятия Проекта: </w:t>
      </w:r>
    </w:p>
    <w:p w:rsidR="00171FC1" w:rsidRDefault="00171FC1" w:rsidP="007919E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E655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463C">
        <w:rPr>
          <w:rFonts w:ascii="Times New Roman" w:hAnsi="Times New Roman"/>
          <w:b/>
          <w:sz w:val="24"/>
          <w:szCs w:val="24"/>
        </w:rPr>
        <w:t xml:space="preserve">Конкурс исследовательских работ «Люди бессмертного подвига»                                            </w:t>
      </w:r>
      <w:r w:rsidRPr="0074463C">
        <w:rPr>
          <w:rFonts w:ascii="Times New Roman" w:hAnsi="Times New Roman"/>
          <w:b/>
        </w:rPr>
        <w:t>В период с 5 - 8 апреля 2021 г</w:t>
      </w:r>
      <w:r w:rsidRPr="0074463C">
        <w:rPr>
          <w:rFonts w:ascii="Times New Roman" w:hAnsi="Times New Roman"/>
          <w:bCs/>
        </w:rPr>
        <w:t xml:space="preserve">  прошел </w:t>
      </w:r>
      <w:r w:rsidRPr="0074463C">
        <w:rPr>
          <w:rFonts w:ascii="Times New Roman" w:hAnsi="Times New Roman"/>
          <w:bCs/>
          <w:lang w:val="en-US"/>
        </w:rPr>
        <w:t>I</w:t>
      </w:r>
      <w:r w:rsidRPr="0074463C">
        <w:rPr>
          <w:rFonts w:ascii="Times New Roman" w:hAnsi="Times New Roman"/>
          <w:bCs/>
        </w:rPr>
        <w:t xml:space="preserve"> этап муниципальный.</w:t>
      </w:r>
      <w:r w:rsidRPr="007446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4463C">
        <w:rPr>
          <w:rFonts w:ascii="Times New Roman" w:hAnsi="Times New Roman"/>
          <w:sz w:val="24"/>
          <w:szCs w:val="24"/>
        </w:rPr>
        <w:t>В муниципальном заочном конкурсе приняло участие 12 обучающихся из 7 ОО района.</w:t>
      </w:r>
      <w:r w:rsidRPr="0074463C">
        <w:rPr>
          <w:rFonts w:ascii="Times New Roman" w:hAnsi="Times New Roman"/>
          <w:b/>
          <w:sz w:val="24"/>
          <w:szCs w:val="24"/>
        </w:rPr>
        <w:t xml:space="preserve">  </w:t>
      </w:r>
      <w:r w:rsidRPr="0074463C">
        <w:rPr>
          <w:rFonts w:ascii="Times New Roman" w:hAnsi="Times New Roman"/>
          <w:sz w:val="24"/>
          <w:szCs w:val="24"/>
        </w:rPr>
        <w:t xml:space="preserve">Победители,  призеры, участники конкурса награждены грамотами МБОУ ДО РДДТ. </w:t>
      </w:r>
      <w:r w:rsidRPr="0074463C">
        <w:rPr>
          <w:rFonts w:ascii="Times New Roman" w:hAnsi="Times New Roman"/>
          <w:b/>
          <w:bCs/>
          <w:sz w:val="24"/>
          <w:szCs w:val="24"/>
        </w:rPr>
        <w:t xml:space="preserve">23 апреля 2021 г </w:t>
      </w:r>
      <w:r w:rsidRPr="0074463C">
        <w:rPr>
          <w:rFonts w:ascii="Times New Roman" w:hAnsi="Times New Roman"/>
          <w:sz w:val="24"/>
          <w:szCs w:val="24"/>
        </w:rPr>
        <w:t>прошел</w:t>
      </w:r>
      <w:r w:rsidRPr="00744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463C">
        <w:rPr>
          <w:rFonts w:ascii="Times New Roman" w:hAnsi="Times New Roman"/>
          <w:sz w:val="24"/>
          <w:szCs w:val="24"/>
        </w:rPr>
        <w:t xml:space="preserve"> </w:t>
      </w:r>
      <w:r w:rsidRPr="0074463C">
        <w:rPr>
          <w:rFonts w:ascii="Times New Roman" w:hAnsi="Times New Roman"/>
          <w:sz w:val="24"/>
          <w:szCs w:val="24"/>
          <w:lang w:val="en-US"/>
        </w:rPr>
        <w:t>II</w:t>
      </w:r>
      <w:r w:rsidRPr="0074463C">
        <w:rPr>
          <w:rFonts w:ascii="Times New Roman" w:hAnsi="Times New Roman"/>
          <w:sz w:val="24"/>
          <w:szCs w:val="24"/>
        </w:rPr>
        <w:t xml:space="preserve"> этап  окружной очный конкурс в формате онлайн на платформе </w:t>
      </w:r>
      <w:r w:rsidRPr="0074463C"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 (защита работ). </w:t>
      </w:r>
      <w:r w:rsidRPr="0074463C">
        <w:rPr>
          <w:rFonts w:ascii="Times New Roman" w:hAnsi="Times New Roman"/>
          <w:sz w:val="24"/>
          <w:szCs w:val="24"/>
        </w:rPr>
        <w:t xml:space="preserve">На очный этап были приглашены победители и призеры заочного этапа.  Призеры, участники конкурса награждены дипломами и призами </w:t>
      </w:r>
      <w:r>
        <w:rPr>
          <w:rFonts w:ascii="Times New Roman" w:hAnsi="Times New Roman"/>
          <w:sz w:val="24"/>
          <w:szCs w:val="24"/>
        </w:rPr>
        <w:t xml:space="preserve">от ГБУДО Иркутской области </w:t>
      </w:r>
      <w:r w:rsidRPr="0074463C">
        <w:rPr>
          <w:rFonts w:ascii="Times New Roman" w:hAnsi="Times New Roman"/>
          <w:sz w:val="24"/>
          <w:szCs w:val="24"/>
        </w:rPr>
        <w:t>ЦДОД п.Усть-Ордынский.             (Справка и таблица результативности участия прилагается).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71FC1" w:rsidRPr="001E655F" w:rsidRDefault="00171FC1" w:rsidP="007919E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1E655F">
        <w:rPr>
          <w:rFonts w:ascii="Times New Roman" w:hAnsi="Times New Roman"/>
          <w:b/>
          <w:bCs/>
          <w:sz w:val="24"/>
          <w:szCs w:val="24"/>
        </w:rPr>
        <w:t>2</w:t>
      </w:r>
      <w:r w:rsidRPr="00520DF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55C">
        <w:rPr>
          <w:rFonts w:ascii="Times New Roman" w:hAnsi="Times New Roman"/>
          <w:b/>
          <w:sz w:val="24"/>
          <w:szCs w:val="24"/>
        </w:rPr>
        <w:t>Конкурс социальных роликов «Я расскажу Вам о войне».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11BC2">
        <w:rPr>
          <w:rFonts w:ascii="Times New Roman" w:hAnsi="Times New Roman"/>
          <w:b/>
          <w:bCs/>
          <w:sz w:val="24"/>
          <w:szCs w:val="24"/>
        </w:rPr>
        <w:t>В период с 25 января до 29 апреля</w:t>
      </w:r>
      <w:r w:rsidRPr="00711BC2">
        <w:rPr>
          <w:b/>
          <w:bCs/>
          <w:sz w:val="28"/>
          <w:szCs w:val="28"/>
        </w:rPr>
        <w:t xml:space="preserve"> </w:t>
      </w:r>
      <w:r w:rsidRPr="00711BC2">
        <w:rPr>
          <w:rFonts w:ascii="Times New Roman" w:hAnsi="Times New Roman"/>
          <w:b/>
          <w:bCs/>
          <w:sz w:val="24"/>
          <w:szCs w:val="24"/>
        </w:rPr>
        <w:t xml:space="preserve"> 2021 г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D428F">
        <w:rPr>
          <w:rFonts w:ascii="Times New Roman" w:hAnsi="Times New Roman"/>
          <w:sz w:val="24"/>
          <w:szCs w:val="24"/>
        </w:rPr>
        <w:t xml:space="preserve"> окружном конкурсе </w:t>
      </w:r>
      <w:r w:rsidRPr="00AD428F">
        <w:rPr>
          <w:rFonts w:ascii="Times New Roman" w:hAnsi="Times New Roman"/>
          <w:bCs/>
          <w:sz w:val="24"/>
          <w:szCs w:val="24"/>
        </w:rPr>
        <w:t xml:space="preserve">социальных роликов «Я расскажу Вам о войне» </w:t>
      </w:r>
      <w:r>
        <w:rPr>
          <w:rFonts w:ascii="Times New Roman" w:hAnsi="Times New Roman"/>
          <w:sz w:val="24"/>
          <w:szCs w:val="24"/>
        </w:rPr>
        <w:t xml:space="preserve">приняли участие  </w:t>
      </w:r>
      <w:r w:rsidRPr="007B6AB4">
        <w:rPr>
          <w:rFonts w:ascii="Times New Roman" w:hAnsi="Times New Roman"/>
          <w:sz w:val="24"/>
          <w:szCs w:val="24"/>
        </w:rPr>
        <w:t>12 обучающихся из 7 ОО района.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1DE3">
        <w:rPr>
          <w:rFonts w:ascii="Times New Roman" w:hAnsi="Times New Roman"/>
          <w:bCs/>
          <w:iCs/>
          <w:sz w:val="24"/>
          <w:szCs w:val="24"/>
        </w:rPr>
        <w:t xml:space="preserve">К </w:t>
      </w:r>
      <w:r>
        <w:rPr>
          <w:rFonts w:ascii="Times New Roman" w:hAnsi="Times New Roman"/>
          <w:bCs/>
          <w:iCs/>
          <w:sz w:val="24"/>
          <w:szCs w:val="24"/>
        </w:rPr>
        <w:t>участию в конкурсе приглашались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02729F">
        <w:rPr>
          <w:rFonts w:ascii="Times New Roman" w:hAnsi="Times New Roman"/>
          <w:sz w:val="24"/>
          <w:szCs w:val="24"/>
        </w:rPr>
        <w:t>бучающиеся образовательных организаций 11-18 лет. Конкурс проводится по двум возрастным группам: 11-14 лет и 15-18 лет.</w:t>
      </w:r>
      <w:r w:rsidRPr="0002729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Авторы выкладывали</w:t>
      </w:r>
      <w:r w:rsidRPr="0002729F">
        <w:rPr>
          <w:rFonts w:ascii="Times New Roman" w:hAnsi="Times New Roman"/>
          <w:sz w:val="24"/>
          <w:szCs w:val="24"/>
        </w:rPr>
        <w:t xml:space="preserve"> свои работы на видеохостинг Youtube (</w:t>
      </w:r>
      <w:r>
        <w:rPr>
          <w:rFonts w:ascii="Times New Roman" w:hAnsi="Times New Roman"/>
          <w:sz w:val="24"/>
          <w:szCs w:val="24"/>
        </w:rPr>
        <w:t>воспользовались</w:t>
      </w:r>
      <w:r w:rsidRPr="0002729F">
        <w:rPr>
          <w:rFonts w:ascii="Times New Roman" w:hAnsi="Times New Roman"/>
          <w:sz w:val="24"/>
          <w:szCs w:val="24"/>
        </w:rPr>
        <w:t xml:space="preserve"> облачным хранением </w:t>
      </w:r>
      <w:r w:rsidRPr="0002729F">
        <w:rPr>
          <w:rFonts w:ascii="Times New Roman" w:hAnsi="Times New Roman"/>
          <w:sz w:val="24"/>
          <w:szCs w:val="24"/>
          <w:lang w:val="en-US"/>
        </w:rPr>
        <w:t>mail</w:t>
      </w:r>
      <w:r w:rsidRPr="0002729F">
        <w:rPr>
          <w:rFonts w:ascii="Times New Roman" w:hAnsi="Times New Roman"/>
          <w:sz w:val="24"/>
          <w:szCs w:val="24"/>
        </w:rPr>
        <w:t>.</w:t>
      </w:r>
      <w:r w:rsidRPr="0002729F">
        <w:rPr>
          <w:rFonts w:ascii="Times New Roman" w:hAnsi="Times New Roman"/>
          <w:sz w:val="24"/>
          <w:szCs w:val="24"/>
          <w:lang w:val="en-US"/>
        </w:rPr>
        <w:t>ru</w:t>
      </w:r>
      <w:r w:rsidRPr="0002729F">
        <w:rPr>
          <w:rFonts w:ascii="Times New Roman" w:hAnsi="Times New Roman"/>
          <w:sz w:val="24"/>
          <w:szCs w:val="24"/>
        </w:rPr>
        <w:t xml:space="preserve">, </w:t>
      </w:r>
      <w:r w:rsidRPr="0002729F">
        <w:rPr>
          <w:rFonts w:ascii="Times New Roman" w:hAnsi="Times New Roman"/>
          <w:sz w:val="24"/>
          <w:szCs w:val="24"/>
          <w:lang w:val="en-US"/>
        </w:rPr>
        <w:t>google</w:t>
      </w:r>
      <w:r w:rsidRPr="0002729F">
        <w:rPr>
          <w:rFonts w:ascii="Times New Roman" w:hAnsi="Times New Roman"/>
          <w:sz w:val="24"/>
          <w:szCs w:val="24"/>
        </w:rPr>
        <w:t>.</w:t>
      </w:r>
      <w:r w:rsidRPr="0002729F">
        <w:rPr>
          <w:rFonts w:ascii="Times New Roman" w:hAnsi="Times New Roman"/>
          <w:sz w:val="24"/>
          <w:szCs w:val="24"/>
          <w:lang w:val="en-US"/>
        </w:rPr>
        <w:t>com</w:t>
      </w:r>
      <w:r w:rsidRPr="0002729F">
        <w:rPr>
          <w:rFonts w:ascii="Times New Roman" w:hAnsi="Times New Roman"/>
          <w:sz w:val="24"/>
          <w:szCs w:val="24"/>
        </w:rPr>
        <w:t xml:space="preserve">, </w:t>
      </w:r>
      <w:r w:rsidRPr="0002729F">
        <w:rPr>
          <w:rFonts w:ascii="Times New Roman" w:hAnsi="Times New Roman"/>
          <w:sz w:val="24"/>
          <w:szCs w:val="24"/>
          <w:lang w:val="en-US"/>
        </w:rPr>
        <w:t>yandex</w:t>
      </w:r>
      <w:r w:rsidRPr="0002729F">
        <w:rPr>
          <w:rFonts w:ascii="Times New Roman" w:hAnsi="Times New Roman"/>
          <w:sz w:val="24"/>
          <w:szCs w:val="24"/>
        </w:rPr>
        <w:t>.</w:t>
      </w:r>
      <w:r w:rsidRPr="0002729F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) и направили</w:t>
      </w:r>
      <w:r w:rsidRPr="0002729F">
        <w:rPr>
          <w:rFonts w:ascii="Times New Roman" w:hAnsi="Times New Roman"/>
          <w:sz w:val="24"/>
          <w:szCs w:val="24"/>
        </w:rPr>
        <w:t xml:space="preserve"> ссылку на видеоролик</w:t>
      </w:r>
      <w:r>
        <w:rPr>
          <w:rFonts w:ascii="Times New Roman" w:hAnsi="Times New Roman"/>
          <w:sz w:val="24"/>
          <w:szCs w:val="24"/>
        </w:rPr>
        <w:t xml:space="preserve"> на конкурс</w:t>
      </w:r>
      <w:r w:rsidRPr="000272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Наши участники не заняли призовых мест.</w:t>
      </w:r>
      <w:r w:rsidRPr="001E655F">
        <w:rPr>
          <w:rFonts w:ascii="Times New Roman" w:hAnsi="Times New Roman"/>
          <w:sz w:val="24"/>
          <w:szCs w:val="24"/>
        </w:rPr>
        <w:t xml:space="preserve"> </w:t>
      </w:r>
      <w:r w:rsidRPr="0074463C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171FC1" w:rsidRPr="00520DFC" w:rsidRDefault="00171FC1" w:rsidP="007919E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E655F">
        <w:rPr>
          <w:rFonts w:ascii="Times New Roman" w:hAnsi="Times New Roman"/>
          <w:b/>
          <w:sz w:val="24"/>
          <w:szCs w:val="24"/>
        </w:rPr>
        <w:t>.3.</w:t>
      </w:r>
      <w:r w:rsidRPr="008F05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F055C">
        <w:rPr>
          <w:rFonts w:ascii="Times New Roman" w:hAnsi="Times New Roman"/>
          <w:b/>
          <w:sz w:val="24"/>
          <w:szCs w:val="24"/>
        </w:rPr>
        <w:t xml:space="preserve">Конкурс </w:t>
      </w:r>
      <w:r>
        <w:rPr>
          <w:rFonts w:ascii="Times New Roman" w:hAnsi="Times New Roman"/>
          <w:b/>
          <w:sz w:val="24"/>
          <w:szCs w:val="24"/>
        </w:rPr>
        <w:t xml:space="preserve">творческих проектов «Эхо войны». </w:t>
      </w:r>
      <w:r w:rsidRPr="00711BC2">
        <w:rPr>
          <w:rFonts w:ascii="Times New Roman" w:hAnsi="Times New Roman"/>
          <w:b/>
          <w:bCs/>
          <w:sz w:val="24"/>
          <w:szCs w:val="24"/>
        </w:rPr>
        <w:t>В период с 25 января до 29 апреля</w:t>
      </w:r>
      <w:r w:rsidRPr="00711BC2">
        <w:rPr>
          <w:b/>
          <w:bCs/>
          <w:sz w:val="28"/>
          <w:szCs w:val="28"/>
        </w:rPr>
        <w:t xml:space="preserve"> </w:t>
      </w:r>
      <w:r w:rsidRPr="00711BC2">
        <w:rPr>
          <w:rFonts w:ascii="Times New Roman" w:hAnsi="Times New Roman"/>
          <w:b/>
          <w:bCs/>
          <w:sz w:val="24"/>
          <w:szCs w:val="24"/>
        </w:rPr>
        <w:t xml:space="preserve"> 2021 г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027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окружном </w:t>
      </w:r>
      <w:r w:rsidRPr="0002729F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02729F">
        <w:rPr>
          <w:rFonts w:ascii="Times New Roman" w:hAnsi="Times New Roman"/>
          <w:sz w:val="24"/>
          <w:szCs w:val="24"/>
        </w:rPr>
        <w:t xml:space="preserve"> </w:t>
      </w:r>
      <w:r w:rsidRPr="00B237B6">
        <w:rPr>
          <w:rFonts w:ascii="Times New Roman" w:hAnsi="Times New Roman"/>
          <w:bCs/>
          <w:sz w:val="24"/>
          <w:szCs w:val="24"/>
        </w:rPr>
        <w:t>творческих проектов «Эхо войны»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приняли участие 4 обучающихся из 2</w:t>
      </w:r>
      <w:r w:rsidRPr="007B6AB4">
        <w:rPr>
          <w:rFonts w:ascii="Times New Roman" w:hAnsi="Times New Roman"/>
          <w:sz w:val="24"/>
          <w:szCs w:val="24"/>
        </w:rPr>
        <w:t xml:space="preserve"> ОО района</w:t>
      </w:r>
      <w:r>
        <w:rPr>
          <w:rFonts w:ascii="Times New Roman" w:hAnsi="Times New Roman"/>
          <w:sz w:val="24"/>
          <w:szCs w:val="24"/>
        </w:rPr>
        <w:t>.</w:t>
      </w:r>
      <w:r w:rsidRPr="00A6799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К участию</w:t>
      </w:r>
      <w:r w:rsidRPr="007A4659">
        <w:rPr>
          <w:rFonts w:ascii="Times New Roman" w:hAnsi="Times New Roman"/>
          <w:bCs/>
          <w:iCs/>
          <w:sz w:val="24"/>
          <w:szCs w:val="24"/>
        </w:rPr>
        <w:t xml:space="preserve"> конкурса</w:t>
      </w:r>
      <w:r>
        <w:rPr>
          <w:rFonts w:ascii="Times New Roman" w:hAnsi="Times New Roman"/>
          <w:bCs/>
          <w:iCs/>
          <w:sz w:val="24"/>
          <w:szCs w:val="24"/>
        </w:rPr>
        <w:t xml:space="preserve"> приглашались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F46292">
        <w:rPr>
          <w:rFonts w:ascii="Times New Roman" w:hAnsi="Times New Roman"/>
          <w:sz w:val="24"/>
          <w:szCs w:val="24"/>
        </w:rPr>
        <w:t>бучающиеся образовательных организ</w:t>
      </w:r>
      <w:r>
        <w:rPr>
          <w:rFonts w:ascii="Times New Roman" w:hAnsi="Times New Roman"/>
          <w:sz w:val="24"/>
          <w:szCs w:val="24"/>
        </w:rPr>
        <w:t xml:space="preserve">аций </w:t>
      </w:r>
      <w:r w:rsidRPr="00F46292">
        <w:rPr>
          <w:rFonts w:ascii="Times New Roman" w:hAnsi="Times New Roman"/>
          <w:sz w:val="24"/>
          <w:szCs w:val="24"/>
        </w:rPr>
        <w:t>7-18 лет. Конкурс проводится по трем возрастным группам: 7–10 лет (начальная школа), 11–14 лет, 15–18 лет.</w:t>
      </w:r>
      <w:r w:rsidRPr="00F4629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46292">
        <w:rPr>
          <w:rFonts w:ascii="Times New Roman" w:hAnsi="Times New Roman"/>
          <w:sz w:val="24"/>
          <w:szCs w:val="24"/>
        </w:rPr>
        <w:t xml:space="preserve">На конкурс </w:t>
      </w:r>
      <w:r>
        <w:rPr>
          <w:rFonts w:ascii="Times New Roman" w:hAnsi="Times New Roman"/>
          <w:sz w:val="24"/>
          <w:szCs w:val="24"/>
        </w:rPr>
        <w:t>были представлены</w:t>
      </w:r>
      <w:r w:rsidRPr="00F46292">
        <w:rPr>
          <w:rFonts w:ascii="Times New Roman" w:hAnsi="Times New Roman"/>
          <w:sz w:val="24"/>
          <w:szCs w:val="24"/>
        </w:rPr>
        <w:t xml:space="preserve"> выполненные </w:t>
      </w:r>
      <w:r>
        <w:rPr>
          <w:rFonts w:ascii="Times New Roman" w:hAnsi="Times New Roman"/>
          <w:sz w:val="24"/>
          <w:szCs w:val="24"/>
        </w:rPr>
        <w:t>макеты</w:t>
      </w:r>
      <w:r w:rsidRPr="00F46292">
        <w:rPr>
          <w:rFonts w:ascii="Times New Roman" w:hAnsi="Times New Roman"/>
          <w:sz w:val="24"/>
          <w:szCs w:val="24"/>
        </w:rPr>
        <w:t xml:space="preserve"> в любой технике исполнения и с использованием различного материала, в том числе робототехника, конструкторы и т.д., отражающие эпизоды военных действий, подвиги бойцов Красной армии, участников партизанских отрядов и подполья, памятников, участников и Героев пери</w:t>
      </w:r>
      <w:r>
        <w:rPr>
          <w:rFonts w:ascii="Times New Roman" w:hAnsi="Times New Roman"/>
          <w:sz w:val="24"/>
          <w:szCs w:val="24"/>
        </w:rPr>
        <w:t>ода Великой Отечественной войны</w:t>
      </w:r>
      <w:r w:rsidRPr="00F46292">
        <w:rPr>
          <w:rFonts w:ascii="Times New Roman" w:hAnsi="Times New Roman"/>
          <w:sz w:val="24"/>
          <w:szCs w:val="24"/>
        </w:rPr>
        <w:t>. Необходимым приложением к макету является презентация</w:t>
      </w:r>
      <w:r>
        <w:rPr>
          <w:rFonts w:ascii="Times New Roman" w:hAnsi="Times New Roman"/>
          <w:sz w:val="24"/>
          <w:szCs w:val="24"/>
        </w:rPr>
        <w:t>. Наши участники не заняли призовых мест</w:t>
      </w:r>
      <w:r w:rsidRPr="0074463C">
        <w:rPr>
          <w:rFonts w:ascii="Times New Roman" w:hAnsi="Times New Roman"/>
          <w:sz w:val="24"/>
          <w:szCs w:val="24"/>
        </w:rPr>
        <w:t>. (Справка и таблица результативности участия прилагается).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171FC1" w:rsidRDefault="00171FC1" w:rsidP="00791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1E655F">
        <w:rPr>
          <w:rFonts w:ascii="Times New Roman" w:hAnsi="Times New Roman"/>
          <w:b/>
          <w:sz w:val="24"/>
          <w:szCs w:val="24"/>
        </w:rPr>
        <w:t>.4.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F055C">
        <w:rPr>
          <w:rFonts w:ascii="Times New Roman" w:hAnsi="Times New Roman"/>
          <w:b/>
          <w:sz w:val="24"/>
          <w:szCs w:val="24"/>
        </w:rPr>
        <w:t>Акция «Письмо Победы»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3396">
        <w:rPr>
          <w:rFonts w:ascii="Times New Roman" w:hAnsi="Times New Roman"/>
          <w:b/>
          <w:bCs/>
          <w:sz w:val="24"/>
          <w:szCs w:val="24"/>
        </w:rPr>
        <w:t>В период с 15 марта до 8 апреля 2021</w:t>
      </w:r>
      <w:r w:rsidRPr="00953396">
        <w:rPr>
          <w:rFonts w:ascii="Times New Roman" w:hAnsi="Times New Roman"/>
          <w:sz w:val="24"/>
          <w:szCs w:val="24"/>
        </w:rPr>
        <w:t xml:space="preserve"> </w:t>
      </w:r>
      <w:r w:rsidRPr="00953396">
        <w:rPr>
          <w:rFonts w:ascii="Times New Roman" w:hAnsi="Times New Roman"/>
          <w:b/>
          <w:bCs/>
          <w:sz w:val="24"/>
          <w:szCs w:val="24"/>
        </w:rPr>
        <w:t xml:space="preserve">г </w:t>
      </w:r>
      <w:r w:rsidRPr="00953396">
        <w:rPr>
          <w:rFonts w:ascii="Times New Roman" w:hAnsi="Times New Roman"/>
          <w:sz w:val="24"/>
          <w:szCs w:val="24"/>
        </w:rPr>
        <w:t>прошла акция «Письмо Победы»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2DDA">
        <w:rPr>
          <w:rFonts w:ascii="Times New Roman" w:hAnsi="Times New Roman"/>
          <w:sz w:val="24"/>
          <w:szCs w:val="24"/>
        </w:rPr>
        <w:t xml:space="preserve">Обучающиеся общеобразовательных  организаций  Аларского района писали письма в прошлое (членам своих семей, землякам-односельчанам, участникам и Героям сражений и тыла, принимавшим участие в событиях, связанных с Великой Отечественной войной 1941- 1945 годов) и выражали слова благодарности за их мужество и героизм, проявленные в годы Великой Отечественной войны.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52DDA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районной акции </w:t>
      </w:r>
      <w:r w:rsidRPr="00452DDA"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 xml:space="preserve">няло участие 24 обучающихся из </w:t>
      </w:r>
      <w:r w:rsidRPr="00091C75">
        <w:rPr>
          <w:rFonts w:ascii="Times New Roman" w:hAnsi="Times New Roman"/>
          <w:color w:val="000000"/>
          <w:sz w:val="24"/>
          <w:szCs w:val="24"/>
        </w:rPr>
        <w:t>4</w:t>
      </w:r>
      <w:r w:rsidRPr="00452DDA">
        <w:rPr>
          <w:rFonts w:ascii="Times New Roman" w:hAnsi="Times New Roman"/>
          <w:color w:val="000000"/>
          <w:sz w:val="24"/>
          <w:szCs w:val="24"/>
        </w:rPr>
        <w:t xml:space="preserve"> ОО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52DDA">
        <w:rPr>
          <w:rFonts w:ascii="Times New Roman" w:hAnsi="Times New Roman"/>
          <w:sz w:val="24"/>
          <w:szCs w:val="24"/>
        </w:rPr>
        <w:t xml:space="preserve"> </w:t>
      </w:r>
      <w:r w:rsidRPr="00452DDA">
        <w:rPr>
          <w:rFonts w:ascii="Times New Roman" w:hAnsi="Times New Roman"/>
          <w:color w:val="000000"/>
          <w:sz w:val="24"/>
          <w:szCs w:val="24"/>
        </w:rPr>
        <w:t xml:space="preserve">Конкурс проводился по трем возрастным группам: </w:t>
      </w:r>
      <w:r>
        <w:rPr>
          <w:rFonts w:ascii="Times New Roman" w:hAnsi="Times New Roman"/>
          <w:color w:val="000000"/>
          <w:sz w:val="24"/>
          <w:szCs w:val="24"/>
        </w:rPr>
        <w:t xml:space="preserve">9-11 </w:t>
      </w:r>
      <w:r w:rsidRPr="00452DDA">
        <w:rPr>
          <w:rFonts w:ascii="Times New Roman" w:hAnsi="Times New Roman"/>
          <w:color w:val="000000"/>
          <w:sz w:val="24"/>
          <w:szCs w:val="24"/>
        </w:rPr>
        <w:t xml:space="preserve">классы; </w:t>
      </w:r>
      <w:r>
        <w:rPr>
          <w:rFonts w:ascii="Times New Roman" w:hAnsi="Times New Roman"/>
          <w:color w:val="000000"/>
          <w:sz w:val="24"/>
          <w:szCs w:val="24"/>
        </w:rPr>
        <w:t xml:space="preserve">5-8 классы. </w:t>
      </w:r>
      <w:r w:rsidRPr="00452DDA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8F055C">
        <w:rPr>
          <w:rFonts w:ascii="Times New Roman" w:hAnsi="Times New Roman"/>
          <w:lang w:val="en-US"/>
        </w:rPr>
        <w:t>I</w:t>
      </w:r>
      <w:r w:rsidRPr="008F055C">
        <w:rPr>
          <w:rFonts w:ascii="Times New Roman" w:hAnsi="Times New Roman"/>
        </w:rPr>
        <w:t xml:space="preserve"> этапа</w:t>
      </w:r>
      <w:r>
        <w:rPr>
          <w:rFonts w:ascii="Times New Roman" w:hAnsi="Times New Roman"/>
          <w:sz w:val="24"/>
          <w:szCs w:val="24"/>
        </w:rPr>
        <w:t xml:space="preserve"> конкурса награждены грамотами МБО</w:t>
      </w:r>
      <w:r w:rsidRPr="00452DDA">
        <w:rPr>
          <w:rFonts w:ascii="Times New Roman" w:hAnsi="Times New Roman"/>
          <w:sz w:val="24"/>
          <w:szCs w:val="24"/>
        </w:rPr>
        <w:t>У ДО РДДТ</w:t>
      </w:r>
      <w:r>
        <w:rPr>
          <w:rFonts w:ascii="Times New Roman" w:hAnsi="Times New Roman"/>
          <w:sz w:val="24"/>
          <w:szCs w:val="24"/>
        </w:rPr>
        <w:t>.</w:t>
      </w:r>
      <w:r w:rsidRPr="00452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4463C">
        <w:rPr>
          <w:rFonts w:ascii="Times New Roman" w:hAnsi="Times New Roman"/>
          <w:sz w:val="24"/>
          <w:szCs w:val="24"/>
        </w:rPr>
        <w:t>Победители муниципального этапа</w:t>
      </w:r>
      <w:r>
        <w:rPr>
          <w:rFonts w:ascii="Times New Roman" w:hAnsi="Times New Roman"/>
          <w:sz w:val="24"/>
          <w:szCs w:val="24"/>
        </w:rPr>
        <w:t xml:space="preserve"> приняли участие во </w:t>
      </w:r>
      <w:r>
        <w:rPr>
          <w:rFonts w:ascii="Times New Roman" w:hAnsi="Times New Roman"/>
          <w:b/>
          <w:bCs/>
        </w:rPr>
        <w:t xml:space="preserve"> </w:t>
      </w:r>
      <w:r w:rsidRPr="008F055C">
        <w:rPr>
          <w:rFonts w:ascii="Times New Roman" w:hAnsi="Times New Roman"/>
          <w:lang w:val="en-US"/>
        </w:rPr>
        <w:t>II</w:t>
      </w:r>
      <w:r w:rsidRPr="008F05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окружном </w:t>
      </w:r>
      <w:r w:rsidRPr="008F055C">
        <w:rPr>
          <w:rFonts w:ascii="Times New Roman" w:hAnsi="Times New Roman"/>
        </w:rPr>
        <w:t>этапе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Аларского </w:t>
      </w:r>
      <w:r w:rsidRPr="00452DDA">
        <w:rPr>
          <w:rFonts w:ascii="Times New Roman" w:hAnsi="Times New Roman"/>
          <w:color w:val="000000"/>
          <w:sz w:val="24"/>
          <w:szCs w:val="24"/>
        </w:rPr>
        <w:t>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участвовало 10 обучающихся.</w:t>
      </w:r>
      <w:r>
        <w:rPr>
          <w:rFonts w:ascii="Times New Roman" w:hAnsi="Times New Roman"/>
          <w:sz w:val="24"/>
          <w:szCs w:val="24"/>
        </w:rPr>
        <w:t xml:space="preserve"> Победители  акции «Письмо Победы» награждены Дипломами. </w:t>
      </w:r>
      <w:r w:rsidRPr="0074463C">
        <w:rPr>
          <w:rFonts w:ascii="Times New Roman" w:hAnsi="Times New Roman"/>
          <w:sz w:val="24"/>
          <w:szCs w:val="24"/>
        </w:rPr>
        <w:t>(Справка и таблица результативности участия прилагается).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71FC1" w:rsidRDefault="00171FC1" w:rsidP="00E40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958CD">
        <w:rPr>
          <w:rFonts w:ascii="Times New Roman" w:hAnsi="Times New Roman"/>
          <w:b/>
          <w:sz w:val="24"/>
          <w:szCs w:val="24"/>
        </w:rPr>
        <w:t xml:space="preserve">По итогам работы за </w:t>
      </w:r>
      <w:r>
        <w:rPr>
          <w:rFonts w:ascii="Times New Roman" w:hAnsi="Times New Roman"/>
          <w:b/>
          <w:sz w:val="24"/>
          <w:szCs w:val="24"/>
        </w:rPr>
        <w:t xml:space="preserve">2020-2021 учебный год </w:t>
      </w:r>
      <w:r w:rsidRPr="00B958CD">
        <w:rPr>
          <w:rFonts w:ascii="Times New Roman" w:hAnsi="Times New Roman"/>
          <w:b/>
          <w:sz w:val="24"/>
          <w:szCs w:val="24"/>
        </w:rPr>
        <w:t xml:space="preserve">рейтинг участия педагогов военно-патриотической направленности в мероприятиях МБОУ ДО РДДТ выглядит следующим образом:   </w:t>
      </w:r>
      <w:r w:rsidRPr="00B958CD">
        <w:rPr>
          <w:rFonts w:ascii="Times New Roman" w:hAnsi="Times New Roman"/>
          <w:sz w:val="24"/>
          <w:szCs w:val="24"/>
        </w:rPr>
        <w:t>наибольшее кол-во баллов у педагогов ДО  Фомченко Л.М. – 4</w:t>
      </w:r>
      <w:r>
        <w:rPr>
          <w:rFonts w:ascii="Times New Roman" w:hAnsi="Times New Roman"/>
          <w:sz w:val="24"/>
          <w:szCs w:val="24"/>
        </w:rPr>
        <w:t>,5</w:t>
      </w:r>
      <w:r w:rsidRPr="00B958CD">
        <w:rPr>
          <w:rFonts w:ascii="Times New Roman" w:hAnsi="Times New Roman"/>
          <w:sz w:val="24"/>
          <w:szCs w:val="24"/>
        </w:rPr>
        <w:t xml:space="preserve"> б.,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8CD">
        <w:rPr>
          <w:rFonts w:ascii="Times New Roman" w:hAnsi="Times New Roman"/>
          <w:color w:val="000000"/>
          <w:sz w:val="24"/>
          <w:szCs w:val="24"/>
        </w:rPr>
        <w:t>Кожанов И.Г.</w:t>
      </w:r>
      <w:r>
        <w:rPr>
          <w:rFonts w:ascii="Times New Roman" w:hAnsi="Times New Roman"/>
          <w:sz w:val="24"/>
          <w:szCs w:val="24"/>
        </w:rPr>
        <w:t>.-3 б</w:t>
      </w:r>
      <w:r w:rsidRPr="00B958CD">
        <w:rPr>
          <w:rFonts w:ascii="Times New Roman" w:hAnsi="Times New Roman"/>
          <w:sz w:val="24"/>
          <w:szCs w:val="24"/>
        </w:rPr>
        <w:t xml:space="preserve">., </w:t>
      </w:r>
      <w:r w:rsidRPr="00B958CD">
        <w:rPr>
          <w:rFonts w:ascii="Times New Roman" w:hAnsi="Times New Roman"/>
          <w:color w:val="000000"/>
          <w:sz w:val="24"/>
          <w:szCs w:val="24"/>
        </w:rPr>
        <w:t>Завгородний Ю.В.-2</w:t>
      </w:r>
      <w:r>
        <w:rPr>
          <w:rFonts w:ascii="Times New Roman" w:hAnsi="Times New Roman"/>
          <w:color w:val="000000"/>
          <w:sz w:val="24"/>
          <w:szCs w:val="24"/>
        </w:rPr>
        <w:t xml:space="preserve">,5 </w:t>
      </w:r>
      <w:r w:rsidRPr="00B958CD">
        <w:rPr>
          <w:rFonts w:ascii="Times New Roman" w:hAnsi="Times New Roman"/>
          <w:color w:val="000000"/>
          <w:sz w:val="24"/>
          <w:szCs w:val="24"/>
        </w:rPr>
        <w:t xml:space="preserve">б., </w:t>
      </w:r>
      <w:r w:rsidRPr="00B958CD">
        <w:rPr>
          <w:rFonts w:ascii="Times New Roman" w:hAnsi="Times New Roman"/>
          <w:sz w:val="24"/>
          <w:szCs w:val="24"/>
        </w:rPr>
        <w:t xml:space="preserve">Наименьшее количество баллов у пдо </w:t>
      </w:r>
      <w:r w:rsidRPr="00B958CD">
        <w:rPr>
          <w:rFonts w:ascii="Times New Roman" w:hAnsi="Times New Roman"/>
          <w:color w:val="000000"/>
          <w:sz w:val="24"/>
          <w:szCs w:val="24"/>
        </w:rPr>
        <w:t>Гармаев Д.Р.-1</w:t>
      </w:r>
      <w:r>
        <w:rPr>
          <w:rFonts w:ascii="Times New Roman" w:hAnsi="Times New Roman"/>
          <w:color w:val="000000"/>
          <w:sz w:val="24"/>
          <w:szCs w:val="24"/>
        </w:rPr>
        <w:t xml:space="preserve">,5 </w:t>
      </w:r>
      <w:r w:rsidRPr="00B958CD"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958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Безродных С.С. – 1,5</w:t>
      </w:r>
      <w:r w:rsidRPr="00B958CD">
        <w:rPr>
          <w:rFonts w:ascii="Times New Roman" w:hAnsi="Times New Roman"/>
          <w:sz w:val="24"/>
          <w:szCs w:val="24"/>
        </w:rPr>
        <w:t xml:space="preserve"> б., Степанов В.Д.- 0</w:t>
      </w:r>
      <w:r>
        <w:rPr>
          <w:rFonts w:ascii="Times New Roman" w:hAnsi="Times New Roman"/>
          <w:sz w:val="24"/>
          <w:szCs w:val="24"/>
        </w:rPr>
        <w:t>,5</w:t>
      </w:r>
      <w:r w:rsidRPr="00B958CD">
        <w:rPr>
          <w:rFonts w:ascii="Times New Roman" w:hAnsi="Times New Roman"/>
          <w:sz w:val="24"/>
          <w:szCs w:val="24"/>
        </w:rPr>
        <w:t xml:space="preserve"> б.</w:t>
      </w:r>
    </w:p>
    <w:p w:rsidR="00171FC1" w:rsidRDefault="00171FC1" w:rsidP="007919ED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rPr>
          <w:b/>
          <w:bCs/>
        </w:rPr>
      </w:pPr>
    </w:p>
    <w:p w:rsidR="00171FC1" w:rsidRDefault="00171FC1" w:rsidP="00A17E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Естественнонаучная, фольклорная  и техническая направленности</w:t>
      </w:r>
    </w:p>
    <w:p w:rsidR="00171FC1" w:rsidRPr="00B958CD" w:rsidRDefault="00171FC1" w:rsidP="00A17E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B958CD">
        <w:rPr>
          <w:rFonts w:ascii="Times New Roman" w:hAnsi="Times New Roman"/>
          <w:b/>
          <w:sz w:val="24"/>
          <w:szCs w:val="24"/>
        </w:rPr>
        <w:t xml:space="preserve"> 2020-2021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Pr="00B958CD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71FC1" w:rsidRPr="00B958CD" w:rsidRDefault="00171FC1" w:rsidP="00A17E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B958CD" w:rsidRDefault="00171FC1" w:rsidP="00A17E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958C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начале </w:t>
      </w:r>
      <w:r w:rsidRPr="00B958CD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- 2021 учебного</w:t>
      </w:r>
      <w:r w:rsidRPr="00B958CD">
        <w:rPr>
          <w:rFonts w:ascii="Times New Roman" w:hAnsi="Times New Roman"/>
          <w:sz w:val="24"/>
          <w:szCs w:val="24"/>
        </w:rPr>
        <w:t xml:space="preserve"> года по линии МБОУ ДО РДДТ на базе ОУ района работало</w:t>
      </w:r>
      <w:r w:rsidRPr="007A1350">
        <w:rPr>
          <w:rFonts w:ascii="Times New Roman" w:hAnsi="Times New Roman"/>
          <w:b/>
          <w:sz w:val="24"/>
          <w:szCs w:val="24"/>
        </w:rPr>
        <w:t>:</w:t>
      </w:r>
    </w:p>
    <w:p w:rsidR="00171FC1" w:rsidRDefault="00171FC1" w:rsidP="00A17E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08764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7646">
        <w:rPr>
          <w:rFonts w:ascii="Times New Roman" w:hAnsi="Times New Roman"/>
          <w:sz w:val="24"/>
          <w:szCs w:val="24"/>
        </w:rPr>
        <w:t xml:space="preserve"> по фольклору – 5 с охватом 75 детей, </w:t>
      </w:r>
    </w:p>
    <w:p w:rsidR="00171FC1" w:rsidRDefault="00171FC1" w:rsidP="00A17E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87646">
        <w:rPr>
          <w:rFonts w:ascii="Times New Roman" w:hAnsi="Times New Roman"/>
          <w:sz w:val="24"/>
          <w:szCs w:val="24"/>
        </w:rPr>
        <w:t>по естественнонаучной направленности-</w:t>
      </w:r>
      <w:r>
        <w:rPr>
          <w:rFonts w:ascii="Times New Roman" w:hAnsi="Times New Roman"/>
          <w:sz w:val="24"/>
          <w:szCs w:val="24"/>
        </w:rPr>
        <w:t xml:space="preserve"> 6, с охватом </w:t>
      </w:r>
      <w:r w:rsidRPr="00087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120 детей, </w:t>
      </w:r>
    </w:p>
    <w:p w:rsidR="00171FC1" w:rsidRPr="00087646" w:rsidRDefault="00171FC1" w:rsidP="00A17E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технической – 4 с охватом – 120</w:t>
      </w:r>
      <w:r w:rsidRPr="00087646">
        <w:rPr>
          <w:rFonts w:ascii="Times New Roman" w:hAnsi="Times New Roman"/>
          <w:sz w:val="24"/>
          <w:szCs w:val="24"/>
        </w:rPr>
        <w:t xml:space="preserve"> уч-ся</w:t>
      </w:r>
      <w:r>
        <w:rPr>
          <w:rFonts w:ascii="Times New Roman" w:hAnsi="Times New Roman"/>
          <w:sz w:val="24"/>
          <w:szCs w:val="24"/>
        </w:rPr>
        <w:t>,</w:t>
      </w:r>
      <w:r w:rsidRPr="00087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куратор Упхоева С.К.</w:t>
      </w:r>
    </w:p>
    <w:p w:rsidR="00171FC1" w:rsidRPr="00B958CD" w:rsidRDefault="00171FC1" w:rsidP="00A17E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C24DD2" w:rsidRDefault="00171FC1" w:rsidP="00A17E5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За 2020-2021 учебного года </w:t>
      </w:r>
      <w:r>
        <w:rPr>
          <w:rFonts w:ascii="Times New Roman" w:hAnsi="Times New Roman"/>
          <w:b/>
          <w:sz w:val="24"/>
          <w:szCs w:val="24"/>
          <w:u w:val="single"/>
        </w:rPr>
        <w:t>педагогом-организатором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 было проведено 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C24DD2">
        <w:rPr>
          <w:rFonts w:ascii="Times New Roman" w:hAnsi="Times New Roman"/>
          <w:b/>
          <w:sz w:val="24"/>
          <w:szCs w:val="24"/>
          <w:u w:val="single"/>
        </w:rPr>
        <w:t xml:space="preserve"> массовых мероприятий </w:t>
      </w:r>
      <w:r w:rsidRPr="008E6F1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естественнонаучной, технической и фольклорной</w:t>
      </w:r>
      <w:r w:rsidRPr="008E6F14">
        <w:rPr>
          <w:rFonts w:ascii="Times New Roman" w:hAnsi="Times New Roman"/>
          <w:b/>
          <w:sz w:val="24"/>
          <w:szCs w:val="24"/>
        </w:rPr>
        <w:t xml:space="preserve"> направленностям для обучающихся в заочном и дистанционном формате. </w:t>
      </w:r>
      <w:r w:rsidRPr="00B958CD">
        <w:rPr>
          <w:rFonts w:ascii="Times New Roman" w:hAnsi="Times New Roman"/>
          <w:sz w:val="24"/>
          <w:szCs w:val="24"/>
        </w:rPr>
        <w:t xml:space="preserve">(Результаты участия - в справках об итогах проведения конкурсов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958CD">
        <w:rPr>
          <w:rFonts w:ascii="Times New Roman" w:hAnsi="Times New Roman"/>
          <w:sz w:val="24"/>
          <w:szCs w:val="24"/>
        </w:rPr>
        <w:t>таблице результативности участия)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71FC1" w:rsidRPr="006E4CA7" w:rsidRDefault="00171FC1" w:rsidP="00A17E5A">
      <w:pPr>
        <w:spacing w:before="240" w:after="0"/>
        <w:ind w:firstLine="708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 xml:space="preserve">По естественнонаучной направленности проведено </w:t>
      </w:r>
      <w:r>
        <w:rPr>
          <w:rFonts w:ascii="Times New Roman" w:hAnsi="Times New Roman"/>
          <w:b/>
          <w:sz w:val="24"/>
          <w:szCs w:val="24"/>
        </w:rPr>
        <w:t>8</w:t>
      </w:r>
      <w:r w:rsidRPr="006E4CA7">
        <w:rPr>
          <w:rFonts w:ascii="Times New Roman" w:hAnsi="Times New Roman"/>
          <w:b/>
          <w:sz w:val="24"/>
          <w:szCs w:val="24"/>
        </w:rPr>
        <w:t xml:space="preserve"> мероприятий: </w:t>
      </w:r>
    </w:p>
    <w:p w:rsidR="00171FC1" w:rsidRPr="006E4CA7" w:rsidRDefault="00171FC1" w:rsidP="00A17E5A">
      <w:pPr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 xml:space="preserve">1. С 02.11. по 20.11.2020 года </w:t>
      </w:r>
      <w:r w:rsidRPr="006E4CA7">
        <w:rPr>
          <w:rFonts w:ascii="Times New Roman" w:hAnsi="Times New Roman"/>
          <w:sz w:val="24"/>
          <w:szCs w:val="24"/>
        </w:rPr>
        <w:t>проведен</w:t>
      </w:r>
      <w:r w:rsidRPr="006E4CA7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муниципальный </w:t>
      </w:r>
      <w:r w:rsidRPr="006E4CA7">
        <w:rPr>
          <w:rFonts w:ascii="Times New Roman" w:hAnsi="Times New Roman"/>
          <w:bCs/>
          <w:color w:val="000000"/>
          <w:sz w:val="24"/>
          <w:szCs w:val="24"/>
        </w:rPr>
        <w:t xml:space="preserve">заочный фотоконкурс «Экология души», </w:t>
      </w:r>
      <w:r w:rsidRPr="006E4CA7">
        <w:rPr>
          <w:rFonts w:ascii="Times New Roman" w:hAnsi="Times New Roman"/>
          <w:sz w:val="24"/>
          <w:szCs w:val="24"/>
        </w:rPr>
        <w:t>в котором приняло участие 171 обучающийся из 13 ОО.  (Справка и таблица результативности участия прилагается).</w:t>
      </w:r>
    </w:p>
    <w:p w:rsidR="00171FC1" w:rsidRPr="006E4CA7" w:rsidRDefault="00171FC1" w:rsidP="00A17E5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 xml:space="preserve">2. С 09.11. по 19.11.2020 года </w:t>
      </w:r>
      <w:r w:rsidRPr="006E4CA7">
        <w:rPr>
          <w:rFonts w:ascii="Times New Roman" w:hAnsi="Times New Roman"/>
          <w:sz w:val="24"/>
          <w:szCs w:val="24"/>
        </w:rPr>
        <w:t>проведена</w:t>
      </w:r>
      <w:r w:rsidRPr="006E4C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4CA7">
        <w:rPr>
          <w:rFonts w:ascii="Times New Roman" w:hAnsi="Times New Roman"/>
          <w:sz w:val="24"/>
          <w:szCs w:val="24"/>
        </w:rPr>
        <w:t>районная</w:t>
      </w:r>
      <w:r w:rsidRPr="006E4CA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4CA7">
        <w:rPr>
          <w:rFonts w:ascii="Times New Roman" w:hAnsi="Times New Roman"/>
          <w:bCs/>
          <w:color w:val="000000"/>
          <w:sz w:val="24"/>
          <w:szCs w:val="24"/>
        </w:rPr>
        <w:t>научно-практическая конференция агротехнологической направленности «Будущий хозяин Земли», в к</w:t>
      </w:r>
      <w:r w:rsidRPr="006E4CA7">
        <w:rPr>
          <w:rFonts w:ascii="Times New Roman" w:hAnsi="Times New Roman"/>
          <w:sz w:val="24"/>
          <w:szCs w:val="24"/>
        </w:rPr>
        <w:t>отором приняло участие 7 обучающихся из 6 ОО.  (Справка и таблица результативности участия прилагается).</w:t>
      </w:r>
    </w:p>
    <w:p w:rsidR="00171FC1" w:rsidRPr="006E4CA7" w:rsidRDefault="00171FC1" w:rsidP="00A17E5A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 xml:space="preserve">3. С 09.11. по 20.11.2020 года </w:t>
      </w:r>
      <w:r w:rsidRPr="006E4CA7">
        <w:rPr>
          <w:rFonts w:ascii="Times New Roman" w:hAnsi="Times New Roman"/>
          <w:sz w:val="24"/>
          <w:szCs w:val="24"/>
        </w:rPr>
        <w:t>проведена</w:t>
      </w:r>
      <w:r w:rsidRPr="006E4C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4CA7">
        <w:rPr>
          <w:rStyle w:val="5"/>
          <w:sz w:val="24"/>
          <w:szCs w:val="24"/>
        </w:rPr>
        <w:t>XXV районная и региональгная научно-практическая онлайн-конференция школьников «Исследователь природы Восточной Сибири»</w:t>
      </w:r>
      <w:r w:rsidRPr="006E4CA7">
        <w:rPr>
          <w:rFonts w:ascii="Times New Roman" w:hAnsi="Times New Roman"/>
          <w:sz w:val="24"/>
          <w:szCs w:val="24"/>
        </w:rPr>
        <w:t>, в которой приняло участие 2 обучающихся из 2 ОО.  (Справка и таблица результативности участия прилагается).</w:t>
      </w:r>
    </w:p>
    <w:p w:rsidR="00171FC1" w:rsidRPr="00B35562" w:rsidRDefault="00171FC1" w:rsidP="00A17E5A">
      <w:pPr>
        <w:spacing w:line="240" w:lineRule="auto"/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 xml:space="preserve">4. Со 02.11. по 01.12.2020 года </w:t>
      </w:r>
      <w:r w:rsidRPr="006E4CA7">
        <w:rPr>
          <w:rFonts w:ascii="Times New Roman" w:hAnsi="Times New Roman"/>
          <w:sz w:val="24"/>
          <w:szCs w:val="24"/>
        </w:rPr>
        <w:t>проведен</w:t>
      </w:r>
      <w:r w:rsidRPr="006E4C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4CA7">
        <w:rPr>
          <w:rFonts w:ascii="Times New Roman" w:hAnsi="Times New Roman"/>
          <w:sz w:val="24"/>
          <w:szCs w:val="24"/>
        </w:rPr>
        <w:t>муниципальный заочный</w:t>
      </w:r>
      <w:r w:rsidRPr="006E4CA7">
        <w:rPr>
          <w:rFonts w:ascii="Times New Roman" w:hAnsi="Times New Roman"/>
          <w:bCs/>
          <w:sz w:val="24"/>
          <w:szCs w:val="24"/>
        </w:rPr>
        <w:t xml:space="preserve"> фотоконкурс </w:t>
      </w:r>
      <w:r w:rsidRPr="006E4CA7">
        <w:rPr>
          <w:rFonts w:ascii="Times New Roman" w:hAnsi="Times New Roman"/>
          <w:sz w:val="24"/>
          <w:szCs w:val="24"/>
        </w:rPr>
        <w:t xml:space="preserve">«Берегите лесную красавицу», в котором приняло участие 91 обучающийся и 1 педагог из 15 ОО.  (Справка и </w:t>
      </w:r>
      <w:r w:rsidRPr="00B35562">
        <w:rPr>
          <w:rFonts w:ascii="Times New Roman" w:hAnsi="Times New Roman"/>
          <w:sz w:val="24"/>
          <w:szCs w:val="24"/>
        </w:rPr>
        <w:t>таблица результативности участия прилагается).</w:t>
      </w:r>
    </w:p>
    <w:p w:rsidR="00171FC1" w:rsidRPr="00B35562" w:rsidRDefault="00171FC1" w:rsidP="00A17E5A">
      <w:pPr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B35562">
        <w:rPr>
          <w:rFonts w:ascii="Times New Roman" w:hAnsi="Times New Roman"/>
          <w:b/>
          <w:sz w:val="24"/>
          <w:szCs w:val="24"/>
        </w:rPr>
        <w:t xml:space="preserve">5. </w:t>
      </w:r>
      <w:r w:rsidRPr="00B35562">
        <w:rPr>
          <w:rFonts w:ascii="Times New Roman" w:hAnsi="Times New Roman"/>
          <w:b/>
          <w:color w:val="000000"/>
          <w:sz w:val="24"/>
          <w:szCs w:val="24"/>
        </w:rPr>
        <w:t xml:space="preserve">В период с 26.03.-15.04. 2021 г. был проведен </w:t>
      </w:r>
      <w:r w:rsidRPr="00B35562">
        <w:rPr>
          <w:rFonts w:ascii="Times New Roman" w:hAnsi="Times New Roman"/>
          <w:b/>
          <w:sz w:val="24"/>
          <w:szCs w:val="24"/>
        </w:rPr>
        <w:t>экологический форум</w:t>
      </w:r>
      <w:r w:rsidRPr="00B35562">
        <w:rPr>
          <w:rFonts w:ascii="Times New Roman" w:hAnsi="Times New Roman"/>
          <w:sz w:val="24"/>
          <w:szCs w:val="24"/>
        </w:rPr>
        <w:t xml:space="preserve">  </w:t>
      </w:r>
      <w:r w:rsidRPr="00B35562">
        <w:rPr>
          <w:rFonts w:ascii="Times New Roman" w:hAnsi="Times New Roman"/>
          <w:b/>
          <w:bCs/>
          <w:sz w:val="24"/>
          <w:szCs w:val="24"/>
        </w:rPr>
        <w:t>«Зеленая Планета»</w:t>
      </w:r>
      <w:r w:rsidRPr="00B35562">
        <w:rPr>
          <w:rFonts w:ascii="Times New Roman" w:hAnsi="Times New Roman"/>
          <w:sz w:val="24"/>
          <w:szCs w:val="24"/>
        </w:rPr>
        <w:t xml:space="preserve"> (соц. проекты, рисунки, плакаты, фотографии, видеорепортажи). Приняло участие 2 обучающихся из 1 ОО. Лучшие работы приняли участие в областном экофоруме.  (Справка и результаты прилагаются).</w:t>
      </w:r>
    </w:p>
    <w:p w:rsidR="00171FC1" w:rsidRPr="00B35562" w:rsidRDefault="00171FC1" w:rsidP="00A17E5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5562">
        <w:rPr>
          <w:rFonts w:ascii="Times New Roman" w:hAnsi="Times New Roman"/>
          <w:b/>
          <w:sz w:val="24"/>
          <w:szCs w:val="24"/>
        </w:rPr>
        <w:t>6.</w:t>
      </w:r>
      <w:r w:rsidRPr="00B35562">
        <w:rPr>
          <w:rFonts w:ascii="Times New Roman" w:hAnsi="Times New Roman"/>
          <w:sz w:val="24"/>
          <w:szCs w:val="24"/>
        </w:rPr>
        <w:t xml:space="preserve"> </w:t>
      </w:r>
      <w:r w:rsidRPr="00B35562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B35562">
        <w:rPr>
          <w:rFonts w:ascii="Times New Roman" w:hAnsi="Times New Roman"/>
          <w:sz w:val="24"/>
          <w:szCs w:val="24"/>
        </w:rPr>
        <w:t xml:space="preserve"> </w:t>
      </w:r>
      <w:r w:rsidRPr="00B35562">
        <w:rPr>
          <w:rFonts w:ascii="Times New Roman" w:hAnsi="Times New Roman"/>
          <w:b/>
          <w:sz w:val="24"/>
          <w:szCs w:val="24"/>
        </w:rPr>
        <w:t>12.11. 2020 г. по 15.03. 2021 года</w:t>
      </w:r>
      <w:r w:rsidRPr="00B35562">
        <w:rPr>
          <w:rFonts w:ascii="Times New Roman" w:hAnsi="Times New Roman"/>
          <w:sz w:val="24"/>
          <w:szCs w:val="24"/>
        </w:rPr>
        <w:t xml:space="preserve"> </w:t>
      </w:r>
      <w:r w:rsidRPr="00B35562">
        <w:rPr>
          <w:rFonts w:ascii="Times New Roman" w:hAnsi="Times New Roman"/>
          <w:b/>
          <w:bCs/>
          <w:sz w:val="24"/>
          <w:szCs w:val="24"/>
        </w:rPr>
        <w:t>прошла р</w:t>
      </w:r>
      <w:r w:rsidRPr="00B35562">
        <w:rPr>
          <w:rFonts w:ascii="Times New Roman" w:hAnsi="Times New Roman"/>
          <w:b/>
          <w:bCs/>
          <w:color w:val="000000"/>
          <w:sz w:val="24"/>
          <w:szCs w:val="24"/>
        </w:rPr>
        <w:t xml:space="preserve">айонная акция «Покормите птиц зимой», </w:t>
      </w:r>
      <w:r w:rsidRPr="00B35562">
        <w:rPr>
          <w:rFonts w:ascii="Times New Roman" w:hAnsi="Times New Roman"/>
          <w:color w:val="000000"/>
          <w:sz w:val="24"/>
          <w:szCs w:val="24"/>
        </w:rPr>
        <w:t>в к</w:t>
      </w:r>
      <w:r w:rsidRPr="00B35562">
        <w:rPr>
          <w:rFonts w:ascii="Times New Roman" w:hAnsi="Times New Roman"/>
          <w:sz w:val="24"/>
          <w:szCs w:val="24"/>
        </w:rPr>
        <w:t>оторой приняло участие  61 обучающийся из 2 ОО. Лучшие работы приняли участие в областной акции. (Справка и результаты прилагаются).</w:t>
      </w:r>
      <w:r w:rsidRPr="00B35562">
        <w:rPr>
          <w:rFonts w:ascii="Times New Roman" w:hAnsi="Times New Roman"/>
          <w:b/>
          <w:sz w:val="24"/>
          <w:szCs w:val="24"/>
        </w:rPr>
        <w:t xml:space="preserve"> </w:t>
      </w:r>
    </w:p>
    <w:p w:rsidR="00171FC1" w:rsidRPr="00B35562" w:rsidRDefault="00171FC1" w:rsidP="00A17E5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35562">
        <w:rPr>
          <w:rFonts w:ascii="Times New Roman" w:hAnsi="Times New Roman"/>
          <w:b/>
          <w:sz w:val="24"/>
          <w:szCs w:val="24"/>
        </w:rPr>
        <w:t xml:space="preserve">7. С 15.02 – 14.04. 2021 г. </w:t>
      </w:r>
      <w:r w:rsidRPr="00B35562">
        <w:rPr>
          <w:rFonts w:ascii="Times New Roman" w:hAnsi="Times New Roman"/>
          <w:bCs/>
          <w:sz w:val="24"/>
          <w:szCs w:val="24"/>
        </w:rPr>
        <w:t xml:space="preserve">проведен районный конкурс добровольческих (волонтерских) инициатив </w:t>
      </w:r>
      <w:r w:rsidRPr="00B35562">
        <w:rPr>
          <w:rFonts w:ascii="Times New Roman" w:hAnsi="Times New Roman"/>
          <w:b/>
          <w:sz w:val="24"/>
          <w:szCs w:val="24"/>
        </w:rPr>
        <w:t>«Добрые дела»,</w:t>
      </w:r>
      <w:r w:rsidRPr="00B35562">
        <w:rPr>
          <w:rFonts w:ascii="Times New Roman" w:hAnsi="Times New Roman"/>
          <w:bCs/>
          <w:sz w:val="24"/>
          <w:szCs w:val="24"/>
        </w:rPr>
        <w:t xml:space="preserve"> в которой приняло участие 61 обучающийся из 2 ОО. Лучшие работы приняли участие в областной акции. (Справка и результаты прилагаются).</w:t>
      </w:r>
    </w:p>
    <w:p w:rsidR="00171FC1" w:rsidRPr="00B35562" w:rsidRDefault="00171FC1" w:rsidP="00A17E5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35562">
        <w:rPr>
          <w:rFonts w:ascii="Times New Roman" w:hAnsi="Times New Roman"/>
          <w:b/>
          <w:bCs/>
          <w:sz w:val="24"/>
          <w:szCs w:val="24"/>
        </w:rPr>
        <w:t xml:space="preserve">8. с 01 марта по 12 мая 2021 года </w:t>
      </w:r>
      <w:r w:rsidRPr="00B35562">
        <w:rPr>
          <w:rFonts w:ascii="Times New Roman" w:hAnsi="Times New Roman"/>
          <w:sz w:val="24"/>
          <w:szCs w:val="24"/>
        </w:rPr>
        <w:t xml:space="preserve">проведен районный конкурс экологических видеороликов </w:t>
      </w:r>
      <w:r w:rsidRPr="00B35562">
        <w:rPr>
          <w:rFonts w:ascii="Times New Roman" w:hAnsi="Times New Roman"/>
          <w:b/>
          <w:bCs/>
          <w:sz w:val="24"/>
          <w:szCs w:val="24"/>
        </w:rPr>
        <w:t>«Экоблогер - 2021»,</w:t>
      </w:r>
      <w:r w:rsidRPr="00B35562">
        <w:rPr>
          <w:rFonts w:ascii="Times New Roman" w:hAnsi="Times New Roman"/>
          <w:sz w:val="24"/>
          <w:szCs w:val="24"/>
        </w:rPr>
        <w:t xml:space="preserve"> в которой приняло участие 7 обучающихся из 3 ОО. </w:t>
      </w:r>
      <w:r w:rsidRPr="00B35562">
        <w:rPr>
          <w:rFonts w:ascii="Times New Roman" w:hAnsi="Times New Roman"/>
          <w:bCs/>
          <w:sz w:val="24"/>
          <w:szCs w:val="24"/>
        </w:rPr>
        <w:t>Лучшие работы приняли участие в областной акции. (Справка и результаты прилагаются).</w:t>
      </w:r>
    </w:p>
    <w:p w:rsidR="00171FC1" w:rsidRPr="00B35562" w:rsidRDefault="00171FC1" w:rsidP="00A17E5A">
      <w:pPr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B35562">
        <w:rPr>
          <w:rFonts w:ascii="Times New Roman" w:hAnsi="Times New Roman"/>
          <w:b/>
          <w:sz w:val="24"/>
          <w:szCs w:val="24"/>
        </w:rPr>
        <w:t xml:space="preserve">По итогам работы за 2020-2021 уч.год рейтинг участия педагогов в мероприятиях МБОУ ДО РДДТ выглядит следующим образом: </w:t>
      </w:r>
      <w:r w:rsidRPr="00B35562">
        <w:rPr>
          <w:rFonts w:ascii="Times New Roman" w:hAnsi="Times New Roman"/>
          <w:sz w:val="24"/>
          <w:szCs w:val="24"/>
        </w:rPr>
        <w:t xml:space="preserve">наибольшее кол-во баллов у педагогов ДО 1 место - Марактаева З.А. – 63 б., 2 место -  Бадмаева Д.А. – 38  б., 3 место - Терентьева Г.В. – 18 б.,. Наименьшее количество баллов у пдо Балбиной А.Д. – 13 б., Хапкиновой Н.С. – 5 б., Калмыковой И.М. - 0 б. </w:t>
      </w:r>
    </w:p>
    <w:p w:rsidR="00171FC1" w:rsidRPr="00B35562" w:rsidRDefault="00171FC1" w:rsidP="00A17E5A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35562">
        <w:rPr>
          <w:rFonts w:ascii="Times New Roman" w:hAnsi="Times New Roman"/>
          <w:b/>
          <w:sz w:val="24"/>
          <w:szCs w:val="24"/>
        </w:rPr>
        <w:t xml:space="preserve">По  фольклору проведено </w:t>
      </w:r>
      <w:r>
        <w:rPr>
          <w:rFonts w:ascii="Times New Roman" w:hAnsi="Times New Roman"/>
          <w:b/>
          <w:sz w:val="24"/>
          <w:szCs w:val="24"/>
        </w:rPr>
        <w:t>6</w:t>
      </w:r>
      <w:r w:rsidRPr="00B35562">
        <w:rPr>
          <w:rFonts w:ascii="Times New Roman" w:hAnsi="Times New Roman"/>
          <w:b/>
          <w:sz w:val="24"/>
          <w:szCs w:val="24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</w:rPr>
        <w:t>й</w:t>
      </w:r>
      <w:r w:rsidRPr="00B35562">
        <w:rPr>
          <w:rFonts w:ascii="Times New Roman" w:hAnsi="Times New Roman"/>
          <w:b/>
          <w:sz w:val="24"/>
          <w:szCs w:val="24"/>
        </w:rPr>
        <w:t>:</w:t>
      </w:r>
    </w:p>
    <w:p w:rsidR="00171FC1" w:rsidRPr="006E4CA7" w:rsidRDefault="00171FC1" w:rsidP="00A17E5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>1. С 01.09. 2020 г. по 12.10.2020 г. состоялся муниципальный фестиваль д</w:t>
      </w:r>
      <w:r w:rsidRPr="006E4CA7">
        <w:rPr>
          <w:rFonts w:ascii="Times New Roman" w:hAnsi="Times New Roman"/>
          <w:sz w:val="24"/>
          <w:szCs w:val="24"/>
        </w:rPr>
        <w:t>етского и юношеского творчества «Язык-душа народа», посвященного Дню народного единства, в котором приняло участие 75 обучающийся из 7 ОО. (Справка и таблица результативности участия прилагается).</w:t>
      </w:r>
    </w:p>
    <w:p w:rsidR="00171FC1" w:rsidRPr="006E4CA7" w:rsidRDefault="00171FC1" w:rsidP="00A17E5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>2. 02.11.2020 года</w:t>
      </w:r>
      <w:r w:rsidRPr="006E4CA7">
        <w:rPr>
          <w:rFonts w:ascii="Times New Roman" w:hAnsi="Times New Roman"/>
          <w:sz w:val="24"/>
          <w:szCs w:val="24"/>
        </w:rPr>
        <w:t xml:space="preserve"> прошел областной фестиваль «Язык – душа народа», в котором приняло участие 20 обучающихся, 13 рук-лей из 5 ОО. (Справка и таблица результативности участия прилагается).</w:t>
      </w:r>
    </w:p>
    <w:p w:rsidR="00171FC1" w:rsidRPr="006E4CA7" w:rsidRDefault="00171FC1" w:rsidP="00A17E5A">
      <w:pPr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 xml:space="preserve">3. С 27.11. по 18.12.2020 года </w:t>
      </w:r>
      <w:r w:rsidRPr="006E4CA7">
        <w:rPr>
          <w:rFonts w:ascii="Times New Roman" w:hAnsi="Times New Roman"/>
          <w:sz w:val="24"/>
          <w:szCs w:val="24"/>
        </w:rPr>
        <w:t>проведен</w:t>
      </w:r>
      <w:r w:rsidRPr="006E4C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4CA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VII</w:t>
      </w:r>
      <w:r w:rsidRPr="006E4CA7">
        <w:rPr>
          <w:rFonts w:ascii="Times New Roman" w:hAnsi="Times New Roman"/>
          <w:sz w:val="24"/>
          <w:szCs w:val="24"/>
          <w:shd w:val="clear" w:color="auto" w:fill="FFFFFF"/>
        </w:rPr>
        <w:t>-ой</w:t>
      </w:r>
      <w:r w:rsidRPr="006E4CA7">
        <w:rPr>
          <w:rFonts w:ascii="Times New Roman" w:hAnsi="Times New Roman"/>
          <w:sz w:val="24"/>
          <w:szCs w:val="24"/>
        </w:rPr>
        <w:t xml:space="preserve"> районный заочный конкурс интернет - проектов «Народные сказки устами молодых», в котором приняло участие 4 обучающихся из 2 ОО.  (Справка и таблица результативности участия прилагается).</w:t>
      </w:r>
    </w:p>
    <w:p w:rsidR="00171FC1" w:rsidRPr="00B35562" w:rsidRDefault="00171FC1" w:rsidP="00A17E5A">
      <w:pPr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>4. С 30 ноября по 06 декабря 2020 года</w:t>
      </w:r>
      <w:r w:rsidRPr="006E4CA7">
        <w:rPr>
          <w:rFonts w:ascii="Times New Roman" w:hAnsi="Times New Roman"/>
          <w:sz w:val="24"/>
          <w:szCs w:val="24"/>
        </w:rPr>
        <w:t xml:space="preserve"> был проведен районный конкурс национальной </w:t>
      </w:r>
      <w:r w:rsidRPr="00B35562">
        <w:rPr>
          <w:rFonts w:ascii="Times New Roman" w:hAnsi="Times New Roman"/>
          <w:sz w:val="24"/>
          <w:szCs w:val="24"/>
        </w:rPr>
        <w:t xml:space="preserve">кухни, в котором приняло участие 12 учащихся из 2 ОО. </w:t>
      </w:r>
    </w:p>
    <w:p w:rsidR="00171FC1" w:rsidRPr="00B35562" w:rsidRDefault="00171FC1" w:rsidP="00A17E5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35562">
        <w:rPr>
          <w:rFonts w:ascii="Times New Roman" w:hAnsi="Times New Roman"/>
          <w:b/>
          <w:sz w:val="24"/>
          <w:szCs w:val="24"/>
        </w:rPr>
        <w:t xml:space="preserve">  5. В период с 11.01.-28.02.2021 года</w:t>
      </w:r>
      <w:r w:rsidRPr="00B35562">
        <w:rPr>
          <w:rFonts w:ascii="Times New Roman" w:hAnsi="Times New Roman"/>
          <w:sz w:val="24"/>
          <w:szCs w:val="24"/>
        </w:rPr>
        <w:t xml:space="preserve"> был проведен районный традиционный конкурс </w:t>
      </w:r>
      <w:r w:rsidRPr="00B35562">
        <w:rPr>
          <w:rFonts w:ascii="Times New Roman" w:hAnsi="Times New Roman"/>
          <w:bCs/>
          <w:sz w:val="24"/>
          <w:szCs w:val="24"/>
        </w:rPr>
        <w:t>творческих проектов по фольклору «</w:t>
      </w:r>
      <w:r w:rsidRPr="00B35562">
        <w:rPr>
          <w:rFonts w:ascii="Times New Roman" w:hAnsi="Times New Roman"/>
          <w:b/>
          <w:sz w:val="24"/>
          <w:szCs w:val="24"/>
        </w:rPr>
        <w:t>Традиции живая нить</w:t>
      </w:r>
      <w:r w:rsidRPr="00B35562">
        <w:rPr>
          <w:rFonts w:ascii="Times New Roman" w:hAnsi="Times New Roman"/>
          <w:bCs/>
          <w:sz w:val="24"/>
          <w:szCs w:val="24"/>
        </w:rPr>
        <w:t>», в котором</w:t>
      </w:r>
      <w:r w:rsidRPr="00B35562">
        <w:rPr>
          <w:rFonts w:ascii="Times New Roman" w:hAnsi="Times New Roman"/>
          <w:sz w:val="24"/>
          <w:szCs w:val="24"/>
        </w:rPr>
        <w:t xml:space="preserve"> приняло участие </w:t>
      </w:r>
      <w:r w:rsidRPr="00B35562">
        <w:rPr>
          <w:rFonts w:ascii="Times New Roman" w:hAnsi="Times New Roman"/>
          <w:color w:val="000000"/>
          <w:sz w:val="24"/>
          <w:szCs w:val="24"/>
        </w:rPr>
        <w:t>87 обучающийся из 13 ОО района. (Справка и таблица результативности прилагаются).</w:t>
      </w:r>
    </w:p>
    <w:p w:rsidR="00171FC1" w:rsidRPr="00B35562" w:rsidRDefault="00171FC1" w:rsidP="00A17E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5562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B35562">
        <w:rPr>
          <w:rFonts w:ascii="Times New Roman" w:hAnsi="Times New Roman"/>
          <w:b/>
          <w:sz w:val="24"/>
          <w:szCs w:val="24"/>
        </w:rPr>
        <w:t>В период с 15.02.-30.04.2021 г.</w:t>
      </w:r>
      <w:r w:rsidRPr="00B35562">
        <w:rPr>
          <w:rFonts w:ascii="Times New Roman" w:hAnsi="Times New Roman"/>
          <w:sz w:val="24"/>
          <w:szCs w:val="24"/>
        </w:rPr>
        <w:t xml:space="preserve"> проведен конкурс презентаций фольклорных коллективов. Приняло участие 0 фольклорных коллектива. (Справка и результаты прилагаются).</w:t>
      </w:r>
    </w:p>
    <w:p w:rsidR="00171FC1" w:rsidRPr="00B35562" w:rsidRDefault="00171FC1" w:rsidP="00A17E5A">
      <w:pPr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B35562">
        <w:rPr>
          <w:rFonts w:ascii="Times New Roman" w:hAnsi="Times New Roman"/>
          <w:b/>
          <w:sz w:val="24"/>
          <w:szCs w:val="24"/>
        </w:rPr>
        <w:t xml:space="preserve">По итогам работы за 2020-2021 уч.год рейтинг участия педагогов в мероприятиях МБОУ ДО РДДТ выглядит следующим образом: </w:t>
      </w:r>
      <w:r w:rsidRPr="00B35562">
        <w:rPr>
          <w:rFonts w:ascii="Times New Roman" w:hAnsi="Times New Roman"/>
          <w:sz w:val="24"/>
          <w:szCs w:val="24"/>
        </w:rPr>
        <w:t>наибольшее кол-во баллов у педагогов ДО 1 место – Петинова Н.Д. – 33 б., 2 место - Инкижинова Т.С. – 31 б., 3 место - Преловская И.А. – 24 б,.. Наименьшее количество баллов у пдо.</w:t>
      </w:r>
      <w:r w:rsidRPr="00B35562">
        <w:rPr>
          <w:rFonts w:ascii="Times New Roman" w:hAnsi="Times New Roman"/>
          <w:b/>
          <w:sz w:val="24"/>
          <w:szCs w:val="24"/>
        </w:rPr>
        <w:t xml:space="preserve"> </w:t>
      </w:r>
      <w:r w:rsidRPr="00B35562">
        <w:rPr>
          <w:rFonts w:ascii="Times New Roman" w:hAnsi="Times New Roman"/>
          <w:sz w:val="24"/>
          <w:szCs w:val="24"/>
        </w:rPr>
        <w:t>Парханеева С.Л. – 13 б</w:t>
      </w:r>
      <w:r w:rsidRPr="00B35562">
        <w:rPr>
          <w:rFonts w:ascii="Times New Roman" w:hAnsi="Times New Roman"/>
          <w:bCs/>
          <w:sz w:val="24"/>
          <w:szCs w:val="24"/>
        </w:rPr>
        <w:t xml:space="preserve"> и </w:t>
      </w:r>
      <w:r w:rsidRPr="00B35562">
        <w:rPr>
          <w:rFonts w:ascii="Times New Roman" w:hAnsi="Times New Roman"/>
          <w:sz w:val="24"/>
          <w:szCs w:val="24"/>
        </w:rPr>
        <w:t>Шакталаева Д.Я. – 0 б</w:t>
      </w:r>
    </w:p>
    <w:p w:rsidR="00171FC1" w:rsidRPr="00B35562" w:rsidRDefault="00171FC1" w:rsidP="00A17E5A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5562">
        <w:rPr>
          <w:rFonts w:ascii="Times New Roman" w:hAnsi="Times New Roman"/>
          <w:b/>
          <w:sz w:val="24"/>
          <w:szCs w:val="24"/>
          <w:u w:val="single"/>
        </w:rPr>
        <w:t>3. По технической направленности.</w:t>
      </w:r>
    </w:p>
    <w:p w:rsidR="00171FC1" w:rsidRPr="006E4CA7" w:rsidRDefault="00171FC1" w:rsidP="00A17E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>1.  В период с 01.10- 30.10.2020</w:t>
      </w:r>
      <w:r w:rsidRPr="006E4CA7">
        <w:rPr>
          <w:rFonts w:ascii="Times New Roman" w:hAnsi="Times New Roman"/>
          <w:sz w:val="24"/>
          <w:szCs w:val="24"/>
        </w:rPr>
        <w:t xml:space="preserve"> г.</w:t>
      </w:r>
      <w:r w:rsidRPr="006E4CA7">
        <w:rPr>
          <w:rFonts w:ascii="Times New Roman" w:hAnsi="Times New Roman"/>
          <w:b/>
          <w:sz w:val="24"/>
          <w:szCs w:val="24"/>
        </w:rPr>
        <w:t xml:space="preserve"> </w:t>
      </w:r>
      <w:r w:rsidRPr="006E4CA7">
        <w:rPr>
          <w:rFonts w:ascii="Times New Roman" w:hAnsi="Times New Roman"/>
          <w:sz w:val="24"/>
          <w:szCs w:val="24"/>
        </w:rPr>
        <w:t>был проведен районный конкурс фотографий «Мое село». В конкурсе приняло участие 170 обучающихся из 17 ОО района, было представлено 238 фотографий. На окружной –74 фотографий. (Справка и таблица результативности участия прилагается).</w:t>
      </w:r>
    </w:p>
    <w:p w:rsidR="00171FC1" w:rsidRPr="006E4CA7" w:rsidRDefault="00171FC1" w:rsidP="00A17E5A">
      <w:pPr>
        <w:spacing w:after="0"/>
        <w:ind w:firstLine="708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6E4CA7">
        <w:rPr>
          <w:rFonts w:ascii="Times New Roman" w:hAnsi="Times New Roman"/>
          <w:b/>
          <w:sz w:val="24"/>
          <w:szCs w:val="24"/>
        </w:rPr>
        <w:t>По итоговой рейтинговой таблице наибольшее кол-во баллов набрали:</w:t>
      </w:r>
      <w:r w:rsidRPr="006E4C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место - </w:t>
      </w:r>
      <w:r w:rsidRPr="006E4CA7">
        <w:rPr>
          <w:rFonts w:ascii="Times New Roman" w:hAnsi="Times New Roman"/>
          <w:sz w:val="24"/>
          <w:szCs w:val="24"/>
        </w:rPr>
        <w:t xml:space="preserve">Павлова Л.В. – 28 б., </w:t>
      </w:r>
      <w:r>
        <w:rPr>
          <w:rFonts w:ascii="Times New Roman" w:hAnsi="Times New Roman"/>
          <w:sz w:val="24"/>
          <w:szCs w:val="24"/>
        </w:rPr>
        <w:t xml:space="preserve">2 место - </w:t>
      </w:r>
      <w:r w:rsidRPr="006E4CA7">
        <w:rPr>
          <w:rFonts w:ascii="Times New Roman" w:hAnsi="Times New Roman"/>
          <w:sz w:val="24"/>
          <w:szCs w:val="24"/>
        </w:rPr>
        <w:t xml:space="preserve">Жебадаева Т.И. – 27 баллов. Наименьшее кол-во баллов у пдо Бабуевой С.В. – 3 б., Маменишкис В.С. – </w:t>
      </w:r>
      <w:r>
        <w:rPr>
          <w:rFonts w:ascii="Times New Roman" w:hAnsi="Times New Roman"/>
          <w:sz w:val="24"/>
          <w:szCs w:val="24"/>
        </w:rPr>
        <w:t>0</w:t>
      </w:r>
      <w:r w:rsidRPr="006E4CA7">
        <w:rPr>
          <w:rFonts w:ascii="Times New Roman" w:hAnsi="Times New Roman"/>
          <w:sz w:val="24"/>
          <w:szCs w:val="24"/>
        </w:rPr>
        <w:t xml:space="preserve"> б.. </w:t>
      </w:r>
    </w:p>
    <w:p w:rsidR="00171FC1" w:rsidRDefault="00171FC1" w:rsidP="00C5126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71FC1" w:rsidRPr="009105DF" w:rsidRDefault="00171FC1" w:rsidP="00A17E5A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171FC1" w:rsidRPr="007C59AF" w:rsidRDefault="00171FC1" w:rsidP="00C512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59AF">
        <w:rPr>
          <w:rFonts w:ascii="Times New Roman" w:hAnsi="Times New Roman"/>
          <w:b/>
          <w:sz w:val="24"/>
          <w:szCs w:val="24"/>
          <w:u w:val="single"/>
        </w:rPr>
        <w:t>Выводы, рекомендации и задачи на следующий 2021-2022 уч.год:</w:t>
      </w:r>
    </w:p>
    <w:p w:rsidR="00171FC1" w:rsidRPr="007C59AF" w:rsidRDefault="00171FC1" w:rsidP="00C512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1FC1" w:rsidRPr="007C59AF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9AF">
        <w:rPr>
          <w:rFonts w:ascii="Times New Roman" w:hAnsi="Times New Roman"/>
          <w:sz w:val="24"/>
          <w:szCs w:val="24"/>
        </w:rPr>
        <w:t xml:space="preserve">1.  План работы по проведению методических и массовых мероприятий выполнен на 100 % ;  </w:t>
      </w:r>
    </w:p>
    <w:p w:rsidR="00171FC1" w:rsidRPr="007C59AF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9AF">
        <w:rPr>
          <w:rFonts w:ascii="Times New Roman" w:hAnsi="Times New Roman"/>
          <w:sz w:val="24"/>
          <w:szCs w:val="24"/>
        </w:rPr>
        <w:t xml:space="preserve">2. Состав объединений дополнительного образования остается стабильным, продолжить  дальнейшее сотрудничество со всеми педагогами и ОО; </w:t>
      </w:r>
    </w:p>
    <w:p w:rsidR="00171FC1" w:rsidRPr="007C59AF" w:rsidRDefault="00171FC1" w:rsidP="00C5126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59AF">
        <w:rPr>
          <w:rFonts w:ascii="Times New Roman" w:hAnsi="Times New Roman"/>
          <w:sz w:val="24"/>
          <w:szCs w:val="24"/>
        </w:rPr>
        <w:tab/>
        <w:t xml:space="preserve"> </w:t>
      </w:r>
    </w:p>
    <w:p w:rsidR="00171FC1" w:rsidRDefault="00171FC1" w:rsidP="00C512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1FC1" w:rsidRDefault="00171FC1" w:rsidP="00C512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1FC1" w:rsidRPr="007C59AF" w:rsidRDefault="00171FC1" w:rsidP="00C5126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C59AF">
        <w:rPr>
          <w:rFonts w:ascii="Times New Roman" w:hAnsi="Times New Roman"/>
          <w:sz w:val="24"/>
          <w:szCs w:val="24"/>
        </w:rPr>
        <w:t>Методист МБОУ ДО РДДТ: ______________________ /Балбина М.А./</w:t>
      </w:r>
    </w:p>
    <w:p w:rsidR="00171FC1" w:rsidRPr="00B958CD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1FC1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B958CD" w:rsidRDefault="00171FC1" w:rsidP="00DF55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1FC1" w:rsidRPr="00B958CD" w:rsidRDefault="00171FC1" w:rsidP="00D46F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71FC1" w:rsidRPr="00B958CD" w:rsidSect="00916A3D">
      <w:footerReference w:type="default" r:id="rId6"/>
      <w:pgSz w:w="11906" w:h="16838"/>
      <w:pgMar w:top="360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C1" w:rsidRDefault="00171FC1" w:rsidP="008E6F14">
      <w:pPr>
        <w:spacing w:after="0" w:line="240" w:lineRule="auto"/>
      </w:pPr>
      <w:r>
        <w:separator/>
      </w:r>
    </w:p>
  </w:endnote>
  <w:endnote w:type="continuationSeparator" w:id="0">
    <w:p w:rsidR="00171FC1" w:rsidRDefault="00171FC1" w:rsidP="008E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Bu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C1" w:rsidRDefault="00171FC1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71FC1" w:rsidRDefault="00171F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C1" w:rsidRDefault="00171FC1" w:rsidP="008E6F14">
      <w:pPr>
        <w:spacing w:after="0" w:line="240" w:lineRule="auto"/>
      </w:pPr>
      <w:r>
        <w:separator/>
      </w:r>
    </w:p>
  </w:footnote>
  <w:footnote w:type="continuationSeparator" w:id="0">
    <w:p w:rsidR="00171FC1" w:rsidRDefault="00171FC1" w:rsidP="008E6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9C6"/>
    <w:rsid w:val="0002729F"/>
    <w:rsid w:val="00056134"/>
    <w:rsid w:val="00056427"/>
    <w:rsid w:val="00056C08"/>
    <w:rsid w:val="000619DC"/>
    <w:rsid w:val="00063801"/>
    <w:rsid w:val="000655C9"/>
    <w:rsid w:val="00065658"/>
    <w:rsid w:val="00071095"/>
    <w:rsid w:val="00071FE9"/>
    <w:rsid w:val="00075DF8"/>
    <w:rsid w:val="00076EC9"/>
    <w:rsid w:val="0008366C"/>
    <w:rsid w:val="00086B4D"/>
    <w:rsid w:val="00087646"/>
    <w:rsid w:val="00091C75"/>
    <w:rsid w:val="0009334B"/>
    <w:rsid w:val="0009479F"/>
    <w:rsid w:val="000B0A04"/>
    <w:rsid w:val="000B2A89"/>
    <w:rsid w:val="000E4341"/>
    <w:rsid w:val="000F4C52"/>
    <w:rsid w:val="000F559E"/>
    <w:rsid w:val="00104FC1"/>
    <w:rsid w:val="00106D73"/>
    <w:rsid w:val="00114BF3"/>
    <w:rsid w:val="001224E4"/>
    <w:rsid w:val="00122A9A"/>
    <w:rsid w:val="00122D7C"/>
    <w:rsid w:val="001279C7"/>
    <w:rsid w:val="0014632E"/>
    <w:rsid w:val="00150A4A"/>
    <w:rsid w:val="00150C45"/>
    <w:rsid w:val="001534C2"/>
    <w:rsid w:val="0015780F"/>
    <w:rsid w:val="00162971"/>
    <w:rsid w:val="00171FC1"/>
    <w:rsid w:val="00175F12"/>
    <w:rsid w:val="00177EBC"/>
    <w:rsid w:val="001811B1"/>
    <w:rsid w:val="001823B1"/>
    <w:rsid w:val="001B1641"/>
    <w:rsid w:val="001D1BA2"/>
    <w:rsid w:val="001D3A84"/>
    <w:rsid w:val="001E2001"/>
    <w:rsid w:val="001E522C"/>
    <w:rsid w:val="001E655F"/>
    <w:rsid w:val="00202108"/>
    <w:rsid w:val="0021336F"/>
    <w:rsid w:val="00214B1C"/>
    <w:rsid w:val="00226384"/>
    <w:rsid w:val="0022728F"/>
    <w:rsid w:val="00230CD5"/>
    <w:rsid w:val="002315FB"/>
    <w:rsid w:val="00247906"/>
    <w:rsid w:val="00253595"/>
    <w:rsid w:val="00254278"/>
    <w:rsid w:val="002630CD"/>
    <w:rsid w:val="00263991"/>
    <w:rsid w:val="00264D98"/>
    <w:rsid w:val="002828D0"/>
    <w:rsid w:val="002917F8"/>
    <w:rsid w:val="0029725D"/>
    <w:rsid w:val="002A70AE"/>
    <w:rsid w:val="002B0F75"/>
    <w:rsid w:val="002E42FE"/>
    <w:rsid w:val="002E6002"/>
    <w:rsid w:val="0030665A"/>
    <w:rsid w:val="003119C6"/>
    <w:rsid w:val="003166C3"/>
    <w:rsid w:val="00327561"/>
    <w:rsid w:val="00330864"/>
    <w:rsid w:val="00331A6C"/>
    <w:rsid w:val="00334F72"/>
    <w:rsid w:val="00341F90"/>
    <w:rsid w:val="0034504A"/>
    <w:rsid w:val="00351FD1"/>
    <w:rsid w:val="00354C15"/>
    <w:rsid w:val="003570D2"/>
    <w:rsid w:val="0036088F"/>
    <w:rsid w:val="0036138E"/>
    <w:rsid w:val="00362C22"/>
    <w:rsid w:val="0037058D"/>
    <w:rsid w:val="00370851"/>
    <w:rsid w:val="003769DE"/>
    <w:rsid w:val="003A1AA4"/>
    <w:rsid w:val="003B224A"/>
    <w:rsid w:val="003B3D59"/>
    <w:rsid w:val="003B3E01"/>
    <w:rsid w:val="003C0B44"/>
    <w:rsid w:val="003D187A"/>
    <w:rsid w:val="003D5A56"/>
    <w:rsid w:val="003D5C20"/>
    <w:rsid w:val="003E041F"/>
    <w:rsid w:val="00402546"/>
    <w:rsid w:val="00415613"/>
    <w:rsid w:val="00422E8F"/>
    <w:rsid w:val="00452DDA"/>
    <w:rsid w:val="00455161"/>
    <w:rsid w:val="00455B71"/>
    <w:rsid w:val="00456664"/>
    <w:rsid w:val="00456902"/>
    <w:rsid w:val="00456C57"/>
    <w:rsid w:val="00467153"/>
    <w:rsid w:val="00480299"/>
    <w:rsid w:val="00495C2C"/>
    <w:rsid w:val="004A27BA"/>
    <w:rsid w:val="004C28B2"/>
    <w:rsid w:val="004D1F70"/>
    <w:rsid w:val="004D3596"/>
    <w:rsid w:val="004E11E5"/>
    <w:rsid w:val="004F545A"/>
    <w:rsid w:val="005128D4"/>
    <w:rsid w:val="00515C09"/>
    <w:rsid w:val="0051722E"/>
    <w:rsid w:val="00520DFC"/>
    <w:rsid w:val="00525AE3"/>
    <w:rsid w:val="00532118"/>
    <w:rsid w:val="00545C62"/>
    <w:rsid w:val="00556F02"/>
    <w:rsid w:val="0055784C"/>
    <w:rsid w:val="005618F6"/>
    <w:rsid w:val="0059779C"/>
    <w:rsid w:val="005A122F"/>
    <w:rsid w:val="005B59C8"/>
    <w:rsid w:val="005C0753"/>
    <w:rsid w:val="005C1D83"/>
    <w:rsid w:val="005C227D"/>
    <w:rsid w:val="00600849"/>
    <w:rsid w:val="0060715F"/>
    <w:rsid w:val="00610FE0"/>
    <w:rsid w:val="006148D8"/>
    <w:rsid w:val="00631FAA"/>
    <w:rsid w:val="00642E4F"/>
    <w:rsid w:val="006465B8"/>
    <w:rsid w:val="00652B18"/>
    <w:rsid w:val="006532D4"/>
    <w:rsid w:val="00662885"/>
    <w:rsid w:val="00665BEB"/>
    <w:rsid w:val="00667B20"/>
    <w:rsid w:val="0067032D"/>
    <w:rsid w:val="006729F0"/>
    <w:rsid w:val="006A626C"/>
    <w:rsid w:val="006C3CCD"/>
    <w:rsid w:val="006D158F"/>
    <w:rsid w:val="006D21A6"/>
    <w:rsid w:val="006D526A"/>
    <w:rsid w:val="006E4CA7"/>
    <w:rsid w:val="006E5370"/>
    <w:rsid w:val="00700F3A"/>
    <w:rsid w:val="00706C88"/>
    <w:rsid w:val="00711BC2"/>
    <w:rsid w:val="00713609"/>
    <w:rsid w:val="00714959"/>
    <w:rsid w:val="00722EBD"/>
    <w:rsid w:val="00726C5F"/>
    <w:rsid w:val="007412DA"/>
    <w:rsid w:val="0074348E"/>
    <w:rsid w:val="0074463C"/>
    <w:rsid w:val="00744BCA"/>
    <w:rsid w:val="00766667"/>
    <w:rsid w:val="00772BDC"/>
    <w:rsid w:val="007919ED"/>
    <w:rsid w:val="007A1350"/>
    <w:rsid w:val="007A4659"/>
    <w:rsid w:val="007B17D7"/>
    <w:rsid w:val="007B6AB4"/>
    <w:rsid w:val="007C0DCB"/>
    <w:rsid w:val="007C59AF"/>
    <w:rsid w:val="007D3E98"/>
    <w:rsid w:val="007E11DD"/>
    <w:rsid w:val="007E4833"/>
    <w:rsid w:val="007F01D0"/>
    <w:rsid w:val="007F46B8"/>
    <w:rsid w:val="00811009"/>
    <w:rsid w:val="00811DE3"/>
    <w:rsid w:val="0082226B"/>
    <w:rsid w:val="008273C7"/>
    <w:rsid w:val="00834679"/>
    <w:rsid w:val="0084077E"/>
    <w:rsid w:val="00851D38"/>
    <w:rsid w:val="0085543A"/>
    <w:rsid w:val="008571FA"/>
    <w:rsid w:val="00857C81"/>
    <w:rsid w:val="00864358"/>
    <w:rsid w:val="00865740"/>
    <w:rsid w:val="0087179B"/>
    <w:rsid w:val="008747A0"/>
    <w:rsid w:val="008947A8"/>
    <w:rsid w:val="008B20BA"/>
    <w:rsid w:val="008B4199"/>
    <w:rsid w:val="008B6806"/>
    <w:rsid w:val="008B6E72"/>
    <w:rsid w:val="008C6689"/>
    <w:rsid w:val="008C77F8"/>
    <w:rsid w:val="008D5807"/>
    <w:rsid w:val="008D77EB"/>
    <w:rsid w:val="008E6F14"/>
    <w:rsid w:val="008F055C"/>
    <w:rsid w:val="009076E4"/>
    <w:rsid w:val="009105DF"/>
    <w:rsid w:val="00914486"/>
    <w:rsid w:val="00916A3D"/>
    <w:rsid w:val="009216F8"/>
    <w:rsid w:val="00947C1F"/>
    <w:rsid w:val="00952732"/>
    <w:rsid w:val="00953396"/>
    <w:rsid w:val="00963DDA"/>
    <w:rsid w:val="00985150"/>
    <w:rsid w:val="00993556"/>
    <w:rsid w:val="009B22B5"/>
    <w:rsid w:val="009B4D57"/>
    <w:rsid w:val="009B68B2"/>
    <w:rsid w:val="009C3789"/>
    <w:rsid w:val="009D4AFC"/>
    <w:rsid w:val="009D5120"/>
    <w:rsid w:val="009D626F"/>
    <w:rsid w:val="00A03CC6"/>
    <w:rsid w:val="00A06822"/>
    <w:rsid w:val="00A06CDE"/>
    <w:rsid w:val="00A17E5A"/>
    <w:rsid w:val="00A2576E"/>
    <w:rsid w:val="00A359A8"/>
    <w:rsid w:val="00A37245"/>
    <w:rsid w:val="00A6799F"/>
    <w:rsid w:val="00A93B08"/>
    <w:rsid w:val="00A96B8B"/>
    <w:rsid w:val="00AB0B2D"/>
    <w:rsid w:val="00AC3F5B"/>
    <w:rsid w:val="00AC4D50"/>
    <w:rsid w:val="00AD428F"/>
    <w:rsid w:val="00AD5FEE"/>
    <w:rsid w:val="00AE73A6"/>
    <w:rsid w:val="00AF6F18"/>
    <w:rsid w:val="00B137F5"/>
    <w:rsid w:val="00B237B6"/>
    <w:rsid w:val="00B32FEA"/>
    <w:rsid w:val="00B35562"/>
    <w:rsid w:val="00B4681A"/>
    <w:rsid w:val="00B47783"/>
    <w:rsid w:val="00B54A17"/>
    <w:rsid w:val="00B604CF"/>
    <w:rsid w:val="00B64BCE"/>
    <w:rsid w:val="00B744DC"/>
    <w:rsid w:val="00B76549"/>
    <w:rsid w:val="00B85476"/>
    <w:rsid w:val="00B958CD"/>
    <w:rsid w:val="00BA0395"/>
    <w:rsid w:val="00BA2A57"/>
    <w:rsid w:val="00BB0662"/>
    <w:rsid w:val="00BB349E"/>
    <w:rsid w:val="00BC23E6"/>
    <w:rsid w:val="00BC35EC"/>
    <w:rsid w:val="00BC4D45"/>
    <w:rsid w:val="00BE3B8F"/>
    <w:rsid w:val="00BE6A26"/>
    <w:rsid w:val="00C12518"/>
    <w:rsid w:val="00C15A40"/>
    <w:rsid w:val="00C242E4"/>
    <w:rsid w:val="00C24506"/>
    <w:rsid w:val="00C24DD2"/>
    <w:rsid w:val="00C35DE8"/>
    <w:rsid w:val="00C47659"/>
    <w:rsid w:val="00C5126E"/>
    <w:rsid w:val="00C656F2"/>
    <w:rsid w:val="00C658FF"/>
    <w:rsid w:val="00C7102A"/>
    <w:rsid w:val="00C72890"/>
    <w:rsid w:val="00C8450F"/>
    <w:rsid w:val="00C86F15"/>
    <w:rsid w:val="00CB6AEF"/>
    <w:rsid w:val="00CB70D3"/>
    <w:rsid w:val="00CD099A"/>
    <w:rsid w:val="00CD1672"/>
    <w:rsid w:val="00CD2EBA"/>
    <w:rsid w:val="00CF03B2"/>
    <w:rsid w:val="00CF6A02"/>
    <w:rsid w:val="00D04DAC"/>
    <w:rsid w:val="00D17A1B"/>
    <w:rsid w:val="00D20011"/>
    <w:rsid w:val="00D35C26"/>
    <w:rsid w:val="00D37041"/>
    <w:rsid w:val="00D407F0"/>
    <w:rsid w:val="00D43A93"/>
    <w:rsid w:val="00D45519"/>
    <w:rsid w:val="00D46F68"/>
    <w:rsid w:val="00D46FBB"/>
    <w:rsid w:val="00D47D90"/>
    <w:rsid w:val="00D54969"/>
    <w:rsid w:val="00D5683C"/>
    <w:rsid w:val="00D57312"/>
    <w:rsid w:val="00D75D4D"/>
    <w:rsid w:val="00D801B4"/>
    <w:rsid w:val="00D81582"/>
    <w:rsid w:val="00D95EAE"/>
    <w:rsid w:val="00DB3408"/>
    <w:rsid w:val="00DB3984"/>
    <w:rsid w:val="00DE2B9C"/>
    <w:rsid w:val="00DE6D73"/>
    <w:rsid w:val="00DF0051"/>
    <w:rsid w:val="00DF551C"/>
    <w:rsid w:val="00E026B0"/>
    <w:rsid w:val="00E260AD"/>
    <w:rsid w:val="00E32C02"/>
    <w:rsid w:val="00E40AF0"/>
    <w:rsid w:val="00E74674"/>
    <w:rsid w:val="00E83808"/>
    <w:rsid w:val="00EA1F5D"/>
    <w:rsid w:val="00EA3819"/>
    <w:rsid w:val="00EB1C05"/>
    <w:rsid w:val="00EB4B89"/>
    <w:rsid w:val="00EC71BA"/>
    <w:rsid w:val="00EE48A3"/>
    <w:rsid w:val="00EE7191"/>
    <w:rsid w:val="00EF607B"/>
    <w:rsid w:val="00EF774C"/>
    <w:rsid w:val="00F04D3A"/>
    <w:rsid w:val="00F1097C"/>
    <w:rsid w:val="00F11F22"/>
    <w:rsid w:val="00F4584C"/>
    <w:rsid w:val="00F46292"/>
    <w:rsid w:val="00F54CF5"/>
    <w:rsid w:val="00F755CD"/>
    <w:rsid w:val="00F80C7D"/>
    <w:rsid w:val="00F8391D"/>
    <w:rsid w:val="00F84166"/>
    <w:rsid w:val="00F96F6B"/>
    <w:rsid w:val="00FB0800"/>
    <w:rsid w:val="00FB1821"/>
    <w:rsid w:val="00FD73DD"/>
    <w:rsid w:val="00FE03B1"/>
    <w:rsid w:val="00FF386E"/>
    <w:rsid w:val="00F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10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1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3119C6"/>
  </w:style>
  <w:style w:type="table" w:styleId="TableGrid">
    <w:name w:val="Table Grid"/>
    <w:basedOn w:val="TableNormal"/>
    <w:uiPriority w:val="99"/>
    <w:rsid w:val="00D815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7BA"/>
    <w:rPr>
      <w:rFonts w:ascii="Tahoma" w:hAnsi="Tahoma" w:cs="Tahoma"/>
      <w:sz w:val="16"/>
      <w:szCs w:val="16"/>
    </w:rPr>
  </w:style>
  <w:style w:type="character" w:customStyle="1" w:styleId="5">
    <w:name w:val="Заголовок №5"/>
    <w:uiPriority w:val="99"/>
    <w:rsid w:val="00F84166"/>
    <w:rPr>
      <w:rFonts w:ascii="Times New Roman" w:hAnsi="Times New Roman"/>
      <w:spacing w:val="4"/>
      <w:sz w:val="21"/>
    </w:rPr>
  </w:style>
  <w:style w:type="paragraph" w:styleId="PlainText">
    <w:name w:val="Plain Text"/>
    <w:basedOn w:val="Normal"/>
    <w:link w:val="PlainTextChar"/>
    <w:uiPriority w:val="99"/>
    <w:semiHidden/>
    <w:rsid w:val="00B958C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58CD"/>
    <w:rPr>
      <w:rFonts w:ascii="Courier New" w:hAnsi="Courier New" w:cs="Courier New"/>
      <w:sz w:val="20"/>
      <w:szCs w:val="20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958CD"/>
    <w:rPr>
      <w:rFonts w:cs="Times New Roman"/>
      <w:color w:val="23212A"/>
      <w:lang w:bidi="he-IL"/>
    </w:rPr>
  </w:style>
  <w:style w:type="paragraph" w:customStyle="1" w:styleId="1">
    <w:name w:val="Основной текст1"/>
    <w:basedOn w:val="Normal"/>
    <w:link w:val="a"/>
    <w:uiPriority w:val="99"/>
    <w:rsid w:val="00B958CD"/>
    <w:pPr>
      <w:widowControl w:val="0"/>
      <w:spacing w:after="0" w:line="261" w:lineRule="auto"/>
      <w:ind w:firstLine="320"/>
    </w:pPr>
    <w:rPr>
      <w:color w:val="23212A"/>
      <w:lang w:bidi="he-IL"/>
    </w:rPr>
  </w:style>
  <w:style w:type="paragraph" w:customStyle="1" w:styleId="c10">
    <w:name w:val="c10"/>
    <w:basedOn w:val="Normal"/>
    <w:uiPriority w:val="99"/>
    <w:rsid w:val="00B95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character" w:customStyle="1" w:styleId="c12">
    <w:name w:val="c12"/>
    <w:basedOn w:val="DefaultParagraphFont"/>
    <w:uiPriority w:val="99"/>
    <w:rsid w:val="00B958CD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rsid w:val="008E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6F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14"/>
    <w:rPr>
      <w:rFonts w:cs="Times New Roman"/>
    </w:rPr>
  </w:style>
  <w:style w:type="character" w:styleId="Strong">
    <w:name w:val="Strong"/>
    <w:basedOn w:val="DefaultParagraphFont"/>
    <w:uiPriority w:val="99"/>
    <w:qFormat/>
    <w:rsid w:val="0022638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1101</TotalTime>
  <Pages>9</Pages>
  <Words>4322</Words>
  <Characters>24639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120</cp:revision>
  <cp:lastPrinted>2021-06-09T08:09:00Z</cp:lastPrinted>
  <dcterms:created xsi:type="dcterms:W3CDTF">2017-12-15T06:24:00Z</dcterms:created>
  <dcterms:modified xsi:type="dcterms:W3CDTF">2021-06-09T08:12:00Z</dcterms:modified>
</cp:coreProperties>
</file>